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25355" w14:textId="5DF20B1B" w:rsidR="0073559F" w:rsidRPr="00BF43A0" w:rsidRDefault="000C3978">
      <w:pPr>
        <w:pStyle w:val="Title"/>
        <w:rPr>
          <w:color w:val="auto"/>
        </w:rPr>
      </w:pPr>
      <w:r w:rsidRPr="00BF43A0">
        <w:rPr>
          <w:color w:val="auto"/>
        </w:rPr>
        <w:t>‍‍</w:t>
      </w:r>
      <w:sdt>
        <w:sdtPr>
          <w:alias w:val="Your Name"/>
          <w:tag w:val=""/>
          <w:id w:val="1246310863"/>
          <w:placeholder>
            <w:docPart w:val="570A1ED1CD024BC3A2D5F051B40ADA91"/>
          </w:placeholder>
          <w:dataBinding w:prefixMappings="xmlns:ns0='http://purl.org/dc/elements/1.1/' xmlns:ns1='http://schemas.openxmlformats.org/package/2006/metadata/core-properties' " w:xpath="/ns1:coreProperties[1]/ns0:creator[1]" w:storeItemID="{6C3C8BC8-F283-45AE-878A-BAB7291924A1}"/>
          <w:text/>
        </w:sdtPr>
        <w:sdtEndPr/>
        <w:sdtContent>
          <w:r w:rsidR="00781B7B" w:rsidRPr="000D54F3">
            <w:rPr>
              <w:lang w:val="en-IN"/>
            </w:rPr>
            <w:t>Neeraj Prakash</w:t>
          </w:r>
        </w:sdtContent>
      </w:sdt>
      <w:r w:rsidR="00657AC6">
        <w:rPr>
          <w:color w:val="auto"/>
        </w:rPr>
        <w:tab/>
      </w:r>
      <w:r w:rsidR="00657AC6">
        <w:rPr>
          <w:color w:val="auto"/>
        </w:rPr>
        <w:tab/>
      </w:r>
      <w:r w:rsidR="00657AC6">
        <w:rPr>
          <w:color w:val="auto"/>
        </w:rPr>
        <w:tab/>
      </w:r>
      <w:r w:rsidR="00657AC6">
        <w:rPr>
          <w:color w:val="auto"/>
        </w:rPr>
        <w:tab/>
      </w:r>
      <w:r w:rsidR="00657AC6">
        <w:rPr>
          <w:color w:val="auto"/>
        </w:rPr>
        <w:tab/>
      </w:r>
      <w:r w:rsidR="00657AC6">
        <w:rPr>
          <w:color w:val="auto"/>
        </w:rPr>
        <w:tab/>
        <w:t xml:space="preserve">   </w:t>
      </w:r>
      <w:r w:rsidR="00D23A9F">
        <w:rPr>
          <w:color w:val="auto"/>
        </w:rPr>
        <w:t xml:space="preserve"> </w:t>
      </w:r>
      <w:r w:rsidR="00657AC6" w:rsidRPr="00F810E4">
        <w:rPr>
          <w:noProof/>
          <w:lang w:val="en-IN" w:eastAsia="en-IN"/>
        </w:rPr>
        <w:drawing>
          <wp:inline distT="0" distB="0" distL="0" distR="0" wp14:anchorId="66BE9B5B" wp14:editId="395ADF9B">
            <wp:extent cx="847597" cy="1052433"/>
            <wp:effectExtent l="0" t="0" r="0" b="0"/>
            <wp:docPr id="2" name="Picture 2" descr="E:\neeraj\IMG_08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eraj\IMG_082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567" cy="1082196"/>
                    </a:xfrm>
                    <a:prstGeom prst="rect">
                      <a:avLst/>
                    </a:prstGeom>
                    <a:noFill/>
                    <a:ln>
                      <a:noFill/>
                    </a:ln>
                  </pic:spPr>
                </pic:pic>
              </a:graphicData>
            </a:graphic>
          </wp:inline>
        </w:drawing>
      </w:r>
      <w:r w:rsidR="00781B7B" w:rsidRPr="00BF43A0">
        <w:rPr>
          <w:noProof/>
          <w:color w:val="auto"/>
          <w:lang w:val="en-IN" w:eastAsia="en-IN" w:bidi="hi-IN"/>
        </w:rPr>
        <w:t xml:space="preserve">          </w:t>
      </w:r>
      <w:r w:rsidR="00D70667" w:rsidRPr="00BF43A0">
        <w:rPr>
          <w:noProof/>
          <w:color w:val="auto"/>
          <w:lang w:val="en-IN" w:eastAsia="en-IN" w:bidi="hi-IN"/>
        </w:rPr>
        <w:t xml:space="preserve"> </w:t>
      </w:r>
    </w:p>
    <w:p w14:paraId="76C6BE4F" w14:textId="15489115" w:rsidR="004F11E9" w:rsidRPr="00B46CD8" w:rsidRDefault="00B5200D" w:rsidP="004F11E9">
      <w:pPr>
        <w:rPr>
          <w:sz w:val="24"/>
          <w:szCs w:val="24"/>
        </w:rPr>
      </w:pPr>
      <w:sdt>
        <w:sdtPr>
          <w:rPr>
            <w:sz w:val="24"/>
            <w:szCs w:val="24"/>
          </w:rPr>
          <w:alias w:val="Address"/>
          <w:tag w:val=""/>
          <w:id w:val="-593780209"/>
          <w:placeholder>
            <w:docPart w:val="46780CC1530846D2AE9CE52DB8F4EB4B"/>
          </w:placeholder>
          <w:dataBinding w:prefixMappings="xmlns:ns0='http://schemas.microsoft.com/office/2006/coverPageProps' " w:xpath="/ns0:CoverPageProperties[1]/ns0:CompanyAddress[1]" w:storeItemID="{55AF091B-3C7A-41E3-B477-F2FDAA23CFDA}"/>
          <w:text/>
        </w:sdtPr>
        <w:sdtEndPr/>
        <w:sdtContent>
          <w:r w:rsidR="00F950E3">
            <w:rPr>
              <w:sz w:val="24"/>
              <w:szCs w:val="24"/>
            </w:rPr>
            <w:t xml:space="preserve">Cashier </w:t>
          </w:r>
          <w:r w:rsidR="007A78AE">
            <w:rPr>
              <w:sz w:val="24"/>
              <w:szCs w:val="24"/>
            </w:rPr>
            <w:t>layout, BTM</w:t>
          </w:r>
          <w:r w:rsidR="00F950E3">
            <w:rPr>
              <w:sz w:val="24"/>
              <w:szCs w:val="24"/>
            </w:rPr>
            <w:t xml:space="preserve"> 1st</w:t>
          </w:r>
          <w:r w:rsidR="007A78AE">
            <w:rPr>
              <w:sz w:val="24"/>
              <w:szCs w:val="24"/>
            </w:rPr>
            <w:t xml:space="preserve"> Stage</w:t>
          </w:r>
          <w:r w:rsidR="00F950E3">
            <w:rPr>
              <w:sz w:val="24"/>
              <w:szCs w:val="24"/>
            </w:rPr>
            <w:t>, Bangalore - 560029</w:t>
          </w:r>
        </w:sdtContent>
      </w:sdt>
      <w:r w:rsidR="000C3978" w:rsidRPr="00B46CD8">
        <w:rPr>
          <w:sz w:val="24"/>
          <w:szCs w:val="24"/>
        </w:rPr>
        <w:t> | </w:t>
      </w:r>
      <w:sdt>
        <w:sdtPr>
          <w:rPr>
            <w:sz w:val="24"/>
            <w:szCs w:val="24"/>
          </w:rPr>
          <w:alias w:val="Telephone"/>
          <w:tag w:val=""/>
          <w:id w:val="-1416317146"/>
          <w:placeholder>
            <w:docPart w:val="8CF7F9F85CA2495FB91D8BE72160924B"/>
          </w:placeholder>
          <w:dataBinding w:prefixMappings="xmlns:ns0='http://schemas.microsoft.com/office/2006/coverPageProps' " w:xpath="/ns0:CoverPageProperties[1]/ns0:CompanyPhone[1]" w:storeItemID="{55AF091B-3C7A-41E3-B477-F2FDAA23CFDA}"/>
          <w:text/>
        </w:sdtPr>
        <w:sdtEndPr/>
        <w:sdtContent>
          <w:r w:rsidR="001A385C" w:rsidRPr="00B46CD8">
            <w:rPr>
              <w:sz w:val="24"/>
              <w:szCs w:val="24"/>
            </w:rPr>
            <w:t>+918791272950</w:t>
          </w:r>
          <w:r w:rsidR="007A78AE">
            <w:rPr>
              <w:sz w:val="24"/>
              <w:szCs w:val="24"/>
            </w:rPr>
            <w:t xml:space="preserve">, </w:t>
          </w:r>
          <w:r w:rsidR="008737CD">
            <w:rPr>
              <w:sz w:val="24"/>
              <w:szCs w:val="24"/>
            </w:rPr>
            <w:t>+917007222817</w:t>
          </w:r>
        </w:sdtContent>
      </w:sdt>
      <w:r w:rsidR="000C3978" w:rsidRPr="00B46CD8">
        <w:rPr>
          <w:sz w:val="24"/>
          <w:szCs w:val="24"/>
        </w:rPr>
        <w:t> | </w:t>
      </w:r>
      <w:sdt>
        <w:sdtPr>
          <w:rPr>
            <w:sz w:val="24"/>
            <w:szCs w:val="24"/>
          </w:rPr>
          <w:alias w:val="Email"/>
          <w:tag w:val=""/>
          <w:id w:val="-391963670"/>
          <w:placeholder>
            <w:docPart w:val="E1D3ECBCA57A46149710BE90B7F2FA07"/>
          </w:placeholder>
          <w:dataBinding w:prefixMappings="xmlns:ns0='http://schemas.microsoft.com/office/2006/coverPageProps' " w:xpath="/ns0:CoverPageProperties[1]/ns0:CompanyEmail[1]" w:storeItemID="{55AF091B-3C7A-41E3-B477-F2FDAA23CFDA}"/>
          <w:text/>
        </w:sdtPr>
        <w:sdtEndPr/>
        <w:sdtContent>
          <w:r w:rsidR="001A385C" w:rsidRPr="00B46CD8">
            <w:rPr>
              <w:sz w:val="24"/>
              <w:szCs w:val="24"/>
            </w:rPr>
            <w:t>neerajpr1994@gmail.com</w:t>
          </w:r>
        </w:sdtContent>
      </w:sdt>
    </w:p>
    <w:p w14:paraId="33DDF493" w14:textId="436EF05C" w:rsidR="0073559F" w:rsidRPr="000D54F3" w:rsidRDefault="000C3978" w:rsidP="00513924">
      <w:pPr>
        <w:pStyle w:val="SectionHeading"/>
        <w:spacing w:before="700" w:after="200"/>
        <w:rPr>
          <w:sz w:val="28"/>
          <w:szCs w:val="28"/>
        </w:rPr>
      </w:pPr>
      <w:r w:rsidRPr="000D54F3">
        <w:rPr>
          <w:sz w:val="28"/>
          <w:szCs w:val="28"/>
        </w:rPr>
        <w:t>Objective</w:t>
      </w:r>
    </w:p>
    <w:p w14:paraId="64FC6F5C" w14:textId="59A63E68" w:rsidR="0073559F" w:rsidRPr="00BF43A0" w:rsidRDefault="003D5A4C" w:rsidP="00723F5B">
      <w:pPr>
        <w:pStyle w:val="ListBullet"/>
        <w:numPr>
          <w:ilvl w:val="0"/>
          <w:numId w:val="0"/>
        </w:numPr>
        <w:spacing w:before="100"/>
        <w:ind w:left="142" w:hanging="142"/>
        <w:rPr>
          <w:color w:val="auto"/>
          <w:sz w:val="22"/>
          <w:szCs w:val="22"/>
        </w:rPr>
      </w:pPr>
      <w:r w:rsidRPr="00BF43A0">
        <w:rPr>
          <w:color w:val="auto"/>
          <w:sz w:val="22"/>
          <w:szCs w:val="22"/>
        </w:rPr>
        <w:t xml:space="preserve"> </w:t>
      </w:r>
      <w:r w:rsidRPr="00BF43A0">
        <w:rPr>
          <w:color w:val="auto"/>
          <w:sz w:val="22"/>
          <w:szCs w:val="22"/>
        </w:rPr>
        <w:tab/>
      </w:r>
      <w:r w:rsidR="006675AD" w:rsidRPr="00B46CD8">
        <w:rPr>
          <w:sz w:val="22"/>
          <w:szCs w:val="22"/>
        </w:rPr>
        <w:t xml:space="preserve">To work for a </w:t>
      </w:r>
      <w:r w:rsidR="00EB055E" w:rsidRPr="00B46CD8">
        <w:rPr>
          <w:sz w:val="22"/>
          <w:szCs w:val="22"/>
        </w:rPr>
        <w:t>reputed</w:t>
      </w:r>
      <w:r w:rsidR="006675AD" w:rsidRPr="00B46CD8">
        <w:rPr>
          <w:sz w:val="22"/>
          <w:szCs w:val="22"/>
        </w:rPr>
        <w:t xml:space="preserve"> and progressive</w:t>
      </w:r>
      <w:r w:rsidR="00EB055E" w:rsidRPr="00B46CD8">
        <w:rPr>
          <w:sz w:val="22"/>
          <w:szCs w:val="22"/>
        </w:rPr>
        <w:t xml:space="preserve"> organization where I </w:t>
      </w:r>
      <w:r w:rsidR="00134917" w:rsidRPr="00B46CD8">
        <w:rPr>
          <w:sz w:val="22"/>
          <w:szCs w:val="22"/>
        </w:rPr>
        <w:t>can learn new things and my talent and skill</w:t>
      </w:r>
      <w:r w:rsidR="00EB055E" w:rsidRPr="00B46CD8">
        <w:rPr>
          <w:sz w:val="22"/>
          <w:szCs w:val="22"/>
        </w:rPr>
        <w:t xml:space="preserve"> can be groomed</w:t>
      </w:r>
      <w:r w:rsidR="00275077" w:rsidRPr="00B46CD8">
        <w:rPr>
          <w:sz w:val="22"/>
          <w:szCs w:val="22"/>
        </w:rPr>
        <w:t xml:space="preserve"> and</w:t>
      </w:r>
      <w:r w:rsidR="00EB055E" w:rsidRPr="00B46CD8">
        <w:rPr>
          <w:sz w:val="22"/>
          <w:szCs w:val="22"/>
        </w:rPr>
        <w:t xml:space="preserve"> appreciated.</w:t>
      </w:r>
    </w:p>
    <w:p w14:paraId="434912F5" w14:textId="06FFDEA8" w:rsidR="0073559F" w:rsidRPr="000D54F3" w:rsidRDefault="000C3978" w:rsidP="00513924">
      <w:pPr>
        <w:pStyle w:val="SectionHeading"/>
        <w:spacing w:after="200"/>
        <w:rPr>
          <w:sz w:val="28"/>
          <w:szCs w:val="28"/>
        </w:rPr>
      </w:pPr>
      <w:r w:rsidRPr="000D54F3">
        <w:rPr>
          <w:sz w:val="28"/>
          <w:szCs w:val="28"/>
        </w:rPr>
        <w:t>Education</w:t>
      </w:r>
    </w:p>
    <w:p w14:paraId="6569287A" w14:textId="08AACB31" w:rsidR="0073559F" w:rsidRPr="00BF43A0" w:rsidRDefault="00EB055E" w:rsidP="00723F5B">
      <w:pPr>
        <w:pStyle w:val="Subsection"/>
        <w:spacing w:before="100" w:after="100"/>
        <w:rPr>
          <w:color w:val="auto"/>
          <w:sz w:val="20"/>
        </w:rPr>
      </w:pPr>
      <w:r w:rsidRPr="00BF43A0">
        <w:rPr>
          <w:color w:val="auto"/>
          <w:sz w:val="20"/>
        </w:rPr>
        <w:t>B.Tech.</w:t>
      </w:r>
      <w:r w:rsidR="000C3978" w:rsidRPr="00BF43A0">
        <w:rPr>
          <w:color w:val="auto"/>
          <w:sz w:val="20"/>
        </w:rPr>
        <w:t> | </w:t>
      </w:r>
      <w:r w:rsidR="00150698">
        <w:rPr>
          <w:color w:val="auto"/>
          <w:sz w:val="20"/>
        </w:rPr>
        <w:t>2016</w:t>
      </w:r>
      <w:r w:rsidR="000C3978" w:rsidRPr="00BF43A0">
        <w:rPr>
          <w:color w:val="auto"/>
          <w:sz w:val="20"/>
        </w:rPr>
        <w:t> | </w:t>
      </w:r>
      <w:r w:rsidRPr="00BF43A0">
        <w:rPr>
          <w:color w:val="auto"/>
          <w:sz w:val="20"/>
        </w:rPr>
        <w:t>Uttarakhand technical university</w:t>
      </w:r>
      <w:r w:rsidR="00F4395D" w:rsidRPr="00BF43A0">
        <w:rPr>
          <w:color w:val="auto"/>
          <w:sz w:val="20"/>
        </w:rPr>
        <w:t>, dehradun</w:t>
      </w:r>
    </w:p>
    <w:p w14:paraId="0E42CA9B" w14:textId="50EA69F6" w:rsidR="0073559F" w:rsidRPr="00B46CD8" w:rsidRDefault="00150698">
      <w:pPr>
        <w:pStyle w:val="ListBullet"/>
        <w:rPr>
          <w:sz w:val="20"/>
        </w:rPr>
      </w:pPr>
      <w:r>
        <w:rPr>
          <w:sz w:val="20"/>
        </w:rPr>
        <w:t>Aggregate</w:t>
      </w:r>
      <w:r w:rsidR="000C3978" w:rsidRPr="00B46CD8">
        <w:rPr>
          <w:sz w:val="20"/>
        </w:rPr>
        <w:t xml:space="preserve">: </w:t>
      </w:r>
      <w:r w:rsidR="008D3A89">
        <w:rPr>
          <w:sz w:val="20"/>
        </w:rPr>
        <w:t>68</w:t>
      </w:r>
      <w:r>
        <w:rPr>
          <w:sz w:val="20"/>
        </w:rPr>
        <w:t>%</w:t>
      </w:r>
    </w:p>
    <w:sdt>
      <w:sdtPr>
        <w:rPr>
          <w:b w:val="0"/>
          <w:bCs w:val="0"/>
          <w:caps w:val="0"/>
          <w:color w:val="auto"/>
          <w:sz w:val="20"/>
        </w:rPr>
        <w:id w:val="-1106653387"/>
        <w15:repeatingSection/>
      </w:sdtPr>
      <w:sdtEndPr>
        <w:rPr>
          <w:sz w:val="18"/>
        </w:rPr>
      </w:sdtEndPr>
      <w:sdtContent>
        <w:sdt>
          <w:sdtPr>
            <w:rPr>
              <w:b w:val="0"/>
              <w:bCs w:val="0"/>
              <w:caps w:val="0"/>
              <w:color w:val="auto"/>
              <w:sz w:val="20"/>
            </w:rPr>
            <w:id w:val="-514004892"/>
            <w:placeholder>
              <w:docPart w:val="25F4EB1565C247B0BE2717E9F731207B"/>
            </w:placeholder>
            <w15:repeatingSectionItem/>
          </w:sdtPr>
          <w:sdtEndPr>
            <w:rPr>
              <w:color w:val="404040" w:themeColor="text1" w:themeTint="BF"/>
            </w:rPr>
          </w:sdtEndPr>
          <w:sdtContent>
            <w:p w14:paraId="72493E32" w14:textId="064A3C24" w:rsidR="0073559F" w:rsidRPr="00BF43A0" w:rsidRDefault="006E4270" w:rsidP="00D06E0E">
              <w:pPr>
                <w:pStyle w:val="Subsection"/>
                <w:spacing w:before="200" w:after="100"/>
                <w:rPr>
                  <w:color w:val="auto"/>
                  <w:sz w:val="20"/>
                </w:rPr>
              </w:pPr>
              <w:r w:rsidRPr="00BF43A0">
                <w:rPr>
                  <w:color w:val="auto"/>
                  <w:sz w:val="20"/>
                </w:rPr>
                <w:t>intermediate</w:t>
              </w:r>
              <w:r w:rsidR="004F11E9" w:rsidRPr="00BF43A0">
                <w:rPr>
                  <w:color w:val="auto"/>
                  <w:sz w:val="20"/>
                </w:rPr>
                <w:t xml:space="preserve"> (pcm)</w:t>
              </w:r>
              <w:r w:rsidR="000C3978" w:rsidRPr="00BF43A0">
                <w:rPr>
                  <w:color w:val="auto"/>
                  <w:sz w:val="20"/>
                </w:rPr>
                <w:t> | </w:t>
              </w:r>
              <w:r w:rsidR="004F11E9" w:rsidRPr="00BF43A0">
                <w:rPr>
                  <w:color w:val="auto"/>
                  <w:sz w:val="20"/>
                </w:rPr>
                <w:t>2011</w:t>
              </w:r>
              <w:r w:rsidRPr="00BF43A0">
                <w:rPr>
                  <w:color w:val="auto"/>
                  <w:sz w:val="20"/>
                </w:rPr>
                <w:t> | board of high school and intermediate education u.p.</w:t>
              </w:r>
              <w:r w:rsidR="00F4395D" w:rsidRPr="00BF43A0">
                <w:rPr>
                  <w:color w:val="auto"/>
                  <w:sz w:val="20"/>
                </w:rPr>
                <w:t>, allahabad</w:t>
              </w:r>
            </w:p>
            <w:p w14:paraId="7BFCF933" w14:textId="1E4937D8" w:rsidR="0073559F" w:rsidRPr="00B46CD8" w:rsidRDefault="00150698" w:rsidP="006E4270">
              <w:pPr>
                <w:pStyle w:val="ListBullet"/>
                <w:rPr>
                  <w:sz w:val="20"/>
                </w:rPr>
              </w:pPr>
              <w:r>
                <w:rPr>
                  <w:sz w:val="20"/>
                </w:rPr>
                <w:t>Aggregate</w:t>
              </w:r>
              <w:r w:rsidR="000C3978" w:rsidRPr="00B46CD8">
                <w:rPr>
                  <w:sz w:val="20"/>
                </w:rPr>
                <w:t xml:space="preserve">: </w:t>
              </w:r>
              <w:r w:rsidR="006E4270" w:rsidRPr="00B46CD8">
                <w:rPr>
                  <w:sz w:val="20"/>
                </w:rPr>
                <w:t>77%</w:t>
              </w:r>
            </w:p>
          </w:sdtContent>
        </w:sdt>
        <w:sdt>
          <w:sdtPr>
            <w:rPr>
              <w:b w:val="0"/>
              <w:bCs w:val="0"/>
              <w:caps w:val="0"/>
              <w:color w:val="auto"/>
              <w:sz w:val="20"/>
            </w:rPr>
            <w:id w:val="-2091372765"/>
            <w:placeholder>
              <w:docPart w:val="D1E7D7225683401081F32F443AFFF7C5"/>
            </w:placeholder>
            <w15:repeatingSectionItem/>
          </w:sdtPr>
          <w:sdtEndPr/>
          <w:sdtContent>
            <w:p w14:paraId="32F12558" w14:textId="6796265A" w:rsidR="001A385C" w:rsidRPr="00BF43A0" w:rsidRDefault="006E4270" w:rsidP="00D06E0E">
              <w:pPr>
                <w:pStyle w:val="Subsection"/>
                <w:spacing w:before="200" w:after="100"/>
                <w:rPr>
                  <w:color w:val="auto"/>
                  <w:sz w:val="20"/>
                </w:rPr>
              </w:pPr>
              <w:r w:rsidRPr="00BF43A0">
                <w:rPr>
                  <w:color w:val="auto"/>
                  <w:sz w:val="20"/>
                </w:rPr>
                <w:t>SECONDARY |</w:t>
              </w:r>
              <w:r w:rsidR="001A385C" w:rsidRPr="00BF43A0">
                <w:rPr>
                  <w:color w:val="auto"/>
                  <w:sz w:val="20"/>
                </w:rPr>
                <w:t> </w:t>
              </w:r>
              <w:r w:rsidRPr="00BF43A0">
                <w:rPr>
                  <w:color w:val="auto"/>
                  <w:sz w:val="20"/>
                </w:rPr>
                <w:t>2009</w:t>
              </w:r>
              <w:r w:rsidR="001A385C" w:rsidRPr="00BF43A0">
                <w:rPr>
                  <w:color w:val="auto"/>
                  <w:sz w:val="20"/>
                </w:rPr>
                <w:t> | </w:t>
              </w:r>
              <w:r w:rsidRPr="00BF43A0">
                <w:rPr>
                  <w:color w:val="auto"/>
                  <w:sz w:val="20"/>
                </w:rPr>
                <w:t>board of secondary education rajasthan</w:t>
              </w:r>
              <w:r w:rsidR="00F4395D" w:rsidRPr="00BF43A0">
                <w:rPr>
                  <w:color w:val="auto"/>
                  <w:sz w:val="20"/>
                </w:rPr>
                <w:t>, ajmer</w:t>
              </w:r>
            </w:p>
            <w:p w14:paraId="05DF3777" w14:textId="090DD303" w:rsidR="001A385C" w:rsidRPr="00BF43A0" w:rsidRDefault="00150698" w:rsidP="006E4270">
              <w:pPr>
                <w:pStyle w:val="ListBullet"/>
                <w:rPr>
                  <w:color w:val="auto"/>
                  <w:sz w:val="20"/>
                </w:rPr>
              </w:pPr>
              <w:r>
                <w:rPr>
                  <w:sz w:val="20"/>
                </w:rPr>
                <w:t>Aggregate</w:t>
              </w:r>
              <w:r w:rsidR="001A385C" w:rsidRPr="00B46CD8">
                <w:rPr>
                  <w:sz w:val="20"/>
                </w:rPr>
                <w:t xml:space="preserve">: </w:t>
              </w:r>
              <w:r w:rsidR="006E4270" w:rsidRPr="00B46CD8">
                <w:rPr>
                  <w:sz w:val="20"/>
                </w:rPr>
                <w:t>67%</w:t>
              </w:r>
            </w:p>
          </w:sdtContent>
        </w:sdt>
      </w:sdtContent>
    </w:sdt>
    <w:p w14:paraId="6D650494" w14:textId="7D012048" w:rsidR="00275077" w:rsidRPr="000D54F3" w:rsidRDefault="00275077" w:rsidP="00513924">
      <w:pPr>
        <w:pStyle w:val="SectionHeading"/>
        <w:spacing w:after="200"/>
        <w:rPr>
          <w:sz w:val="28"/>
          <w:szCs w:val="28"/>
        </w:rPr>
      </w:pPr>
      <w:r w:rsidRPr="000D54F3">
        <w:rPr>
          <w:sz w:val="28"/>
          <w:szCs w:val="28"/>
        </w:rPr>
        <w:t>Training</w:t>
      </w:r>
    </w:p>
    <w:p w14:paraId="5649931C" w14:textId="062C89CA" w:rsidR="007D4FA1" w:rsidRPr="00BF43A0" w:rsidRDefault="007D4FA1" w:rsidP="00D06E0E">
      <w:pPr>
        <w:pStyle w:val="Subsection"/>
        <w:spacing w:before="200" w:after="100"/>
        <w:rPr>
          <w:color w:val="auto"/>
          <w:sz w:val="20"/>
        </w:rPr>
      </w:pPr>
      <w:r w:rsidRPr="00BF43A0">
        <w:rPr>
          <w:color w:val="auto"/>
          <w:sz w:val="20"/>
        </w:rPr>
        <w:t>Summer training | </w:t>
      </w:r>
      <w:r w:rsidR="00E43BF0" w:rsidRPr="00BF43A0">
        <w:rPr>
          <w:color w:val="auto"/>
          <w:sz w:val="20"/>
        </w:rPr>
        <w:t>bharat electronics limited</w:t>
      </w:r>
      <w:r w:rsidR="00F4395D" w:rsidRPr="00BF43A0">
        <w:rPr>
          <w:color w:val="auto"/>
          <w:sz w:val="20"/>
        </w:rPr>
        <w:t>, kotdwar</w:t>
      </w:r>
      <w:r w:rsidR="006710DD" w:rsidRPr="00BF43A0">
        <w:rPr>
          <w:color w:val="auto"/>
          <w:sz w:val="20"/>
        </w:rPr>
        <w:t xml:space="preserve"> </w:t>
      </w:r>
      <w:r w:rsidRPr="00BF43A0">
        <w:rPr>
          <w:color w:val="auto"/>
          <w:sz w:val="20"/>
        </w:rPr>
        <w:t>| </w:t>
      </w:r>
      <w:r w:rsidR="00FE2520" w:rsidRPr="00BF43A0">
        <w:rPr>
          <w:color w:val="auto"/>
          <w:sz w:val="20"/>
        </w:rPr>
        <w:t>8</w:t>
      </w:r>
      <w:r w:rsidRPr="00BF43A0">
        <w:rPr>
          <w:color w:val="auto"/>
          <w:sz w:val="20"/>
          <w:vertAlign w:val="superscript"/>
        </w:rPr>
        <w:t>th</w:t>
      </w:r>
      <w:r w:rsidR="00FE2520" w:rsidRPr="00BF43A0">
        <w:rPr>
          <w:color w:val="auto"/>
          <w:sz w:val="20"/>
        </w:rPr>
        <w:t xml:space="preserve"> june 2015 to 4</w:t>
      </w:r>
      <w:r w:rsidRPr="00BF43A0">
        <w:rPr>
          <w:color w:val="auto"/>
          <w:sz w:val="20"/>
          <w:vertAlign w:val="superscript"/>
        </w:rPr>
        <w:t>th</w:t>
      </w:r>
      <w:r w:rsidR="00FE2520" w:rsidRPr="00BF43A0">
        <w:rPr>
          <w:color w:val="auto"/>
          <w:sz w:val="20"/>
        </w:rPr>
        <w:t xml:space="preserve"> july</w:t>
      </w:r>
      <w:r w:rsidRPr="00BF43A0">
        <w:rPr>
          <w:color w:val="auto"/>
          <w:sz w:val="20"/>
        </w:rPr>
        <w:t xml:space="preserve"> 2015</w:t>
      </w:r>
    </w:p>
    <w:p w14:paraId="5F9D872A" w14:textId="77777777" w:rsidR="007D4FA1" w:rsidRPr="00B46CD8" w:rsidRDefault="007D4FA1" w:rsidP="007D4FA1">
      <w:pPr>
        <w:pStyle w:val="ListBullet"/>
      </w:pPr>
      <w:r w:rsidRPr="00B46CD8">
        <w:rPr>
          <w:sz w:val="20"/>
        </w:rPr>
        <w:t xml:space="preserve">Learn about the devices used by Indian Army like Radio Communication System and Night Sight Vision Lens. </w:t>
      </w:r>
    </w:p>
    <w:p w14:paraId="576D9A40" w14:textId="6BBD26CB" w:rsidR="00275077" w:rsidRPr="00BF43A0" w:rsidRDefault="00275077" w:rsidP="00D06E0E">
      <w:pPr>
        <w:pStyle w:val="Subsection"/>
        <w:spacing w:before="200" w:after="100"/>
        <w:rPr>
          <w:color w:val="auto"/>
          <w:sz w:val="20"/>
        </w:rPr>
      </w:pPr>
      <w:r w:rsidRPr="00BF43A0">
        <w:rPr>
          <w:color w:val="auto"/>
          <w:sz w:val="20"/>
        </w:rPr>
        <w:t>web devlopment in php | ducat</w:t>
      </w:r>
      <w:r w:rsidR="00F4395D" w:rsidRPr="00BF43A0">
        <w:rPr>
          <w:color w:val="auto"/>
          <w:sz w:val="20"/>
        </w:rPr>
        <w:t>, noida</w:t>
      </w:r>
      <w:r w:rsidRPr="00BF43A0">
        <w:rPr>
          <w:color w:val="auto"/>
          <w:sz w:val="20"/>
        </w:rPr>
        <w:t> | 15</w:t>
      </w:r>
      <w:r w:rsidRPr="00BF43A0">
        <w:rPr>
          <w:color w:val="auto"/>
          <w:sz w:val="20"/>
          <w:vertAlign w:val="superscript"/>
        </w:rPr>
        <w:t>th</w:t>
      </w:r>
      <w:r w:rsidRPr="00BF43A0">
        <w:rPr>
          <w:color w:val="auto"/>
          <w:sz w:val="20"/>
        </w:rPr>
        <w:t xml:space="preserve"> july</w:t>
      </w:r>
      <w:r w:rsidR="00DE08A3" w:rsidRPr="00BF43A0">
        <w:rPr>
          <w:color w:val="auto"/>
          <w:sz w:val="20"/>
        </w:rPr>
        <w:t xml:space="preserve"> 2014</w:t>
      </w:r>
      <w:r w:rsidR="006D2A55">
        <w:rPr>
          <w:color w:val="auto"/>
          <w:sz w:val="20"/>
        </w:rPr>
        <w:t xml:space="preserve"> to 3</w:t>
      </w:r>
      <w:r w:rsidRPr="00BF43A0">
        <w:rPr>
          <w:color w:val="auto"/>
          <w:sz w:val="20"/>
        </w:rPr>
        <w:t>0</w:t>
      </w:r>
      <w:r w:rsidRPr="00BF43A0">
        <w:rPr>
          <w:color w:val="auto"/>
          <w:sz w:val="20"/>
          <w:vertAlign w:val="superscript"/>
        </w:rPr>
        <w:t>th</w:t>
      </w:r>
      <w:r w:rsidRPr="00BF43A0">
        <w:rPr>
          <w:color w:val="auto"/>
          <w:sz w:val="20"/>
        </w:rPr>
        <w:t xml:space="preserve"> august</w:t>
      </w:r>
      <w:r w:rsidR="00DE08A3" w:rsidRPr="00BF43A0">
        <w:rPr>
          <w:color w:val="auto"/>
          <w:sz w:val="20"/>
        </w:rPr>
        <w:t xml:space="preserve"> 2014</w:t>
      </w:r>
    </w:p>
    <w:p w14:paraId="35839C9D" w14:textId="33670716" w:rsidR="00A7141D" w:rsidRPr="00B46CD8" w:rsidRDefault="00275077" w:rsidP="00A7141D">
      <w:pPr>
        <w:pStyle w:val="ListBullet"/>
        <w:rPr>
          <w:sz w:val="20"/>
        </w:rPr>
      </w:pPr>
      <w:r w:rsidRPr="00B46CD8">
        <w:rPr>
          <w:sz w:val="20"/>
        </w:rPr>
        <w:t>Learn about the development of web pages using HTML, CSS, Java Script at Front End and PHP at Back End</w:t>
      </w:r>
      <w:r w:rsidR="00462C21">
        <w:rPr>
          <w:sz w:val="20"/>
        </w:rPr>
        <w:t xml:space="preserve"> also learnt about MVC like CakePHP and CMS like Joomla and WordPress</w:t>
      </w:r>
      <w:r w:rsidRPr="00B46CD8">
        <w:rPr>
          <w:sz w:val="20"/>
        </w:rPr>
        <w:t>.</w:t>
      </w:r>
    </w:p>
    <w:p w14:paraId="5ECADF12" w14:textId="202F9C6C" w:rsidR="00FE2520" w:rsidRPr="00BF43A0" w:rsidRDefault="00FE2520" w:rsidP="00D06E0E">
      <w:pPr>
        <w:pStyle w:val="Subsection"/>
        <w:spacing w:before="200" w:after="100"/>
        <w:rPr>
          <w:color w:val="auto"/>
          <w:sz w:val="20"/>
        </w:rPr>
      </w:pPr>
      <w:r w:rsidRPr="00BF43A0">
        <w:rPr>
          <w:color w:val="auto"/>
          <w:sz w:val="20"/>
        </w:rPr>
        <w:t>.net | </w:t>
      </w:r>
      <w:r w:rsidR="00F4395D" w:rsidRPr="00BF43A0">
        <w:rPr>
          <w:color w:val="auto"/>
          <w:sz w:val="20"/>
        </w:rPr>
        <w:t>cetpa infotech pvt. ltd, roorkee</w:t>
      </w:r>
      <w:r w:rsidRPr="00BF43A0">
        <w:rPr>
          <w:color w:val="auto"/>
          <w:sz w:val="20"/>
        </w:rPr>
        <w:t> | 28</w:t>
      </w:r>
      <w:r w:rsidRPr="00BF43A0">
        <w:rPr>
          <w:color w:val="auto"/>
          <w:sz w:val="20"/>
          <w:vertAlign w:val="superscript"/>
        </w:rPr>
        <w:t>th</w:t>
      </w:r>
      <w:r w:rsidRPr="00BF43A0">
        <w:rPr>
          <w:color w:val="auto"/>
          <w:sz w:val="20"/>
        </w:rPr>
        <w:t xml:space="preserve"> january 2014 to 24</w:t>
      </w:r>
      <w:r w:rsidRPr="00BF43A0">
        <w:rPr>
          <w:color w:val="auto"/>
          <w:sz w:val="20"/>
          <w:vertAlign w:val="superscript"/>
        </w:rPr>
        <w:t>th</w:t>
      </w:r>
      <w:r w:rsidRPr="00BF43A0">
        <w:rPr>
          <w:color w:val="auto"/>
          <w:sz w:val="20"/>
        </w:rPr>
        <w:t xml:space="preserve"> february 2014</w:t>
      </w:r>
    </w:p>
    <w:p w14:paraId="27DCABC7" w14:textId="4C6114A4" w:rsidR="00FE2520" w:rsidRPr="00B46CD8" w:rsidRDefault="00FE2520" w:rsidP="00FE2520">
      <w:pPr>
        <w:pStyle w:val="ListBullet"/>
        <w:rPr>
          <w:sz w:val="20"/>
        </w:rPr>
      </w:pPr>
      <w:r w:rsidRPr="00B46CD8">
        <w:rPr>
          <w:sz w:val="20"/>
        </w:rPr>
        <w:t>Learn about the development of windows application and web application using C#.</w:t>
      </w:r>
    </w:p>
    <w:p w14:paraId="479B26E4" w14:textId="46DADB88" w:rsidR="00D91A60" w:rsidRPr="000D54F3" w:rsidRDefault="00D91A60" w:rsidP="00D91A60">
      <w:pPr>
        <w:pStyle w:val="SectionHeading"/>
        <w:spacing w:after="200"/>
        <w:rPr>
          <w:sz w:val="28"/>
          <w:szCs w:val="28"/>
        </w:rPr>
      </w:pPr>
      <w:r w:rsidRPr="000D54F3">
        <w:rPr>
          <w:sz w:val="28"/>
          <w:szCs w:val="28"/>
        </w:rPr>
        <w:t>Projects</w:t>
      </w:r>
    </w:p>
    <w:p w14:paraId="262FE254" w14:textId="7A49FE07" w:rsidR="00D91A60" w:rsidRPr="00BF43A0" w:rsidRDefault="00D91A60" w:rsidP="00D91A60">
      <w:pPr>
        <w:pStyle w:val="Subsection"/>
        <w:spacing w:before="160" w:after="80"/>
        <w:rPr>
          <w:color w:val="auto"/>
          <w:sz w:val="20"/>
        </w:rPr>
      </w:pPr>
      <w:r>
        <w:rPr>
          <w:color w:val="auto"/>
          <w:sz w:val="20"/>
        </w:rPr>
        <w:t>Bandwidth management software</w:t>
      </w:r>
      <w:r w:rsidRPr="00BF43A0">
        <w:rPr>
          <w:color w:val="auto"/>
          <w:sz w:val="20"/>
        </w:rPr>
        <w:t xml:space="preserve"> (final year project)</w:t>
      </w:r>
    </w:p>
    <w:p w14:paraId="160A80C4" w14:textId="622083E0" w:rsidR="00D91A60" w:rsidRPr="00B46CD8" w:rsidRDefault="00D91A60" w:rsidP="00D91A60">
      <w:pPr>
        <w:pStyle w:val="ListBullet"/>
        <w:rPr>
          <w:sz w:val="20"/>
        </w:rPr>
      </w:pPr>
      <w:r w:rsidRPr="00B46CD8">
        <w:rPr>
          <w:sz w:val="20"/>
        </w:rPr>
        <w:t>Details: It is a software which provides bandwidth management for network and secure network from unauthorized access and also provide firewall protection. It divides the bandwidth equally to all user.</w:t>
      </w:r>
    </w:p>
    <w:p w14:paraId="275118EC" w14:textId="1CCF1D71" w:rsidR="00373BD3" w:rsidRPr="008D3A89" w:rsidRDefault="00D91A60" w:rsidP="008D3A89">
      <w:pPr>
        <w:pStyle w:val="ListBullet"/>
        <w:rPr>
          <w:sz w:val="20"/>
        </w:rPr>
      </w:pPr>
      <w:r w:rsidRPr="00B46CD8">
        <w:rPr>
          <w:sz w:val="20"/>
        </w:rPr>
        <w:t>Tools</w:t>
      </w:r>
      <w:r w:rsidR="007C538E" w:rsidRPr="00B46CD8">
        <w:rPr>
          <w:sz w:val="20"/>
        </w:rPr>
        <w:t>: PHP,</w:t>
      </w:r>
      <w:r w:rsidRPr="00B46CD8">
        <w:rPr>
          <w:sz w:val="20"/>
        </w:rPr>
        <w:t xml:space="preserve"> MySQL,</w:t>
      </w:r>
      <w:r w:rsidR="007C538E" w:rsidRPr="00B46CD8">
        <w:rPr>
          <w:sz w:val="20"/>
        </w:rPr>
        <w:t xml:space="preserve"> </w:t>
      </w:r>
      <w:r w:rsidRPr="00B46CD8">
        <w:rPr>
          <w:sz w:val="20"/>
        </w:rPr>
        <w:t>Squid Server, LDAP.</w:t>
      </w:r>
    </w:p>
    <w:p w14:paraId="74716B39" w14:textId="01B8BDAC" w:rsidR="00D91A60" w:rsidRPr="00BF43A0" w:rsidRDefault="00D91A60" w:rsidP="00D91A60">
      <w:pPr>
        <w:pStyle w:val="Subsection"/>
        <w:spacing w:before="160" w:after="80"/>
        <w:rPr>
          <w:color w:val="auto"/>
          <w:sz w:val="20"/>
        </w:rPr>
      </w:pPr>
      <w:r w:rsidRPr="00BF43A0">
        <w:rPr>
          <w:color w:val="auto"/>
          <w:sz w:val="20"/>
        </w:rPr>
        <w:lastRenderedPageBreak/>
        <w:t>Employee admin (training project)</w:t>
      </w:r>
    </w:p>
    <w:p w14:paraId="3E2B675D" w14:textId="77777777" w:rsidR="00D91A60" w:rsidRPr="00B46CD8" w:rsidRDefault="00D91A60" w:rsidP="00D91A60">
      <w:pPr>
        <w:pStyle w:val="ListBullet"/>
        <w:rPr>
          <w:sz w:val="20"/>
        </w:rPr>
      </w:pPr>
      <w:r w:rsidRPr="00B46CD8">
        <w:rPr>
          <w:sz w:val="20"/>
        </w:rPr>
        <w:t>Details: It is an online system to manage the details of employee of an organization or institution. It provides to keep the brief details of employee ab its post, salary, date of joining and project currently working on.</w:t>
      </w:r>
    </w:p>
    <w:p w14:paraId="222925CA" w14:textId="5D4CCE26" w:rsidR="00D91A60" w:rsidRPr="00B46CD8" w:rsidRDefault="00D91A60" w:rsidP="00D91A60">
      <w:pPr>
        <w:pStyle w:val="ListBullet"/>
        <w:rPr>
          <w:sz w:val="20"/>
        </w:rPr>
      </w:pPr>
      <w:r w:rsidRPr="00B46CD8">
        <w:rPr>
          <w:sz w:val="20"/>
        </w:rPr>
        <w:t>Tools: PHP, MySQL.</w:t>
      </w:r>
    </w:p>
    <w:p w14:paraId="668D7E1D" w14:textId="77777777" w:rsidR="00C77B7E" w:rsidRPr="00BF43A0" w:rsidRDefault="00C77B7E" w:rsidP="00C77B7E">
      <w:pPr>
        <w:pStyle w:val="ListBullet"/>
        <w:numPr>
          <w:ilvl w:val="0"/>
          <w:numId w:val="0"/>
        </w:numPr>
        <w:rPr>
          <w:color w:val="auto"/>
          <w:sz w:val="20"/>
        </w:rPr>
      </w:pPr>
    </w:p>
    <w:p w14:paraId="4E9A805E" w14:textId="432AC63C" w:rsidR="00C77B7E" w:rsidRPr="00BF43A0" w:rsidRDefault="00923B1D" w:rsidP="00C77B7E">
      <w:pPr>
        <w:pStyle w:val="Subsection"/>
        <w:spacing w:before="160" w:after="80"/>
        <w:rPr>
          <w:color w:val="auto"/>
          <w:sz w:val="20"/>
        </w:rPr>
      </w:pPr>
      <w:r>
        <w:rPr>
          <w:color w:val="auto"/>
          <w:sz w:val="20"/>
        </w:rPr>
        <w:t>E-Commerce</w:t>
      </w:r>
      <w:r w:rsidR="00C77B7E" w:rsidRPr="00BF43A0">
        <w:rPr>
          <w:color w:val="auto"/>
          <w:sz w:val="20"/>
        </w:rPr>
        <w:t xml:space="preserve"> Web site (training project)</w:t>
      </w:r>
    </w:p>
    <w:p w14:paraId="183B7EE7" w14:textId="5F307D7E" w:rsidR="00C77B7E" w:rsidRPr="00B46CD8" w:rsidRDefault="00923B1D" w:rsidP="00C77B7E">
      <w:pPr>
        <w:pStyle w:val="ListBullet"/>
      </w:pPr>
      <w:r w:rsidRPr="00B46CD8">
        <w:rPr>
          <w:sz w:val="20"/>
        </w:rPr>
        <w:t>Details: It is a small level</w:t>
      </w:r>
      <w:r w:rsidR="00C77B7E" w:rsidRPr="00B46CD8">
        <w:rPr>
          <w:sz w:val="20"/>
        </w:rPr>
        <w:t xml:space="preserve"> e-commerce web site for purchasing mobile phone online. It also provides you the admin panel for managing the items.</w:t>
      </w:r>
    </w:p>
    <w:p w14:paraId="3AC58C10" w14:textId="35CAB902" w:rsidR="00D91A60" w:rsidRPr="00682390" w:rsidRDefault="00C77B7E" w:rsidP="00923B1D">
      <w:pPr>
        <w:pStyle w:val="ListBullet"/>
      </w:pPr>
      <w:r w:rsidRPr="00B46CD8">
        <w:rPr>
          <w:sz w:val="20"/>
        </w:rPr>
        <w:t>Tools: PHP, MySQL.</w:t>
      </w:r>
    </w:p>
    <w:p w14:paraId="3D2858A2" w14:textId="2BEAB973" w:rsidR="00682390" w:rsidRPr="008D3A89" w:rsidRDefault="00682390" w:rsidP="00923B1D">
      <w:pPr>
        <w:pStyle w:val="ListBullet"/>
        <w:rPr>
          <w:u w:val="single"/>
        </w:rPr>
      </w:pPr>
      <w:r>
        <w:rPr>
          <w:sz w:val="20"/>
        </w:rPr>
        <w:t xml:space="preserve">Web Link: </w:t>
      </w:r>
      <w:r w:rsidR="008D3A89" w:rsidRPr="008D3A89">
        <w:rPr>
          <w:b/>
          <w:sz w:val="20"/>
        </w:rPr>
        <w:t>“</w:t>
      </w:r>
      <w:r w:rsidRPr="008D3A89">
        <w:rPr>
          <w:b/>
          <w:sz w:val="20"/>
          <w:u w:val="single"/>
        </w:rPr>
        <w:t>mobileworld.16mb.com</w:t>
      </w:r>
      <w:r w:rsidR="008D3A89" w:rsidRPr="008D3A89">
        <w:rPr>
          <w:b/>
          <w:sz w:val="20"/>
          <w:u w:val="single"/>
        </w:rPr>
        <w:t>”</w:t>
      </w:r>
    </w:p>
    <w:p w14:paraId="57A3BB78" w14:textId="77777777" w:rsidR="00923B1D" w:rsidRPr="000D54F3" w:rsidRDefault="00923B1D" w:rsidP="00923B1D">
      <w:pPr>
        <w:pStyle w:val="SectionHeading"/>
        <w:spacing w:after="200"/>
        <w:rPr>
          <w:sz w:val="28"/>
          <w:szCs w:val="28"/>
        </w:rPr>
      </w:pPr>
      <w:r w:rsidRPr="000D54F3">
        <w:rPr>
          <w:sz w:val="28"/>
          <w:szCs w:val="28"/>
        </w:rPr>
        <w:t>Area of Interest</w:t>
      </w:r>
    </w:p>
    <w:p w14:paraId="3F5BC09D" w14:textId="77777777" w:rsidR="00923B1D" w:rsidRPr="00B46CD8" w:rsidRDefault="00923B1D" w:rsidP="00923B1D">
      <w:pPr>
        <w:pStyle w:val="ListBullet"/>
        <w:rPr>
          <w:sz w:val="20"/>
        </w:rPr>
      </w:pPr>
      <w:r w:rsidRPr="00B46CD8">
        <w:rPr>
          <w:sz w:val="20"/>
        </w:rPr>
        <w:t>Data Structure</w:t>
      </w:r>
    </w:p>
    <w:p w14:paraId="362F823A" w14:textId="15942E8C" w:rsidR="00923B1D" w:rsidRPr="00B46CD8" w:rsidRDefault="00923B1D" w:rsidP="00923B1D">
      <w:pPr>
        <w:pStyle w:val="ListBullet"/>
        <w:rPr>
          <w:sz w:val="20"/>
        </w:rPr>
      </w:pPr>
      <w:r w:rsidRPr="00B46CD8">
        <w:rPr>
          <w:sz w:val="20"/>
        </w:rPr>
        <w:t>Database Management System</w:t>
      </w:r>
    </w:p>
    <w:p w14:paraId="018F0F98" w14:textId="25C29DE1" w:rsidR="00213BAD" w:rsidRPr="000D54F3" w:rsidRDefault="00213BAD" w:rsidP="00513924">
      <w:pPr>
        <w:pStyle w:val="SectionHeading"/>
        <w:spacing w:after="200"/>
        <w:rPr>
          <w:sz w:val="28"/>
          <w:szCs w:val="28"/>
        </w:rPr>
      </w:pPr>
      <w:r w:rsidRPr="000D54F3">
        <w:rPr>
          <w:sz w:val="28"/>
          <w:szCs w:val="28"/>
        </w:rPr>
        <w:t>Computer Programming Skills</w:t>
      </w:r>
    </w:p>
    <w:p w14:paraId="6855DB09" w14:textId="674FA846" w:rsidR="00213BAD" w:rsidRPr="00BF43A0" w:rsidRDefault="00213BAD" w:rsidP="00723F5B">
      <w:pPr>
        <w:pStyle w:val="Subsection"/>
        <w:spacing w:before="100" w:after="80"/>
        <w:rPr>
          <w:color w:val="auto"/>
          <w:sz w:val="20"/>
        </w:rPr>
      </w:pPr>
      <w:r w:rsidRPr="00BF43A0">
        <w:rPr>
          <w:color w:val="auto"/>
          <w:sz w:val="20"/>
        </w:rPr>
        <w:t>Key</w:t>
      </w:r>
      <w:r w:rsidR="00A8325F" w:rsidRPr="00BF43A0">
        <w:rPr>
          <w:color w:val="auto"/>
          <w:sz w:val="20"/>
        </w:rPr>
        <w:t xml:space="preserve"> skills</w:t>
      </w:r>
    </w:p>
    <w:p w14:paraId="6EEACABF" w14:textId="29ED2DB2" w:rsidR="00213BAD" w:rsidRPr="00B46CD8" w:rsidRDefault="00213BAD" w:rsidP="00213BAD">
      <w:pPr>
        <w:pStyle w:val="ListBullet"/>
      </w:pPr>
      <w:r w:rsidRPr="00B46CD8">
        <w:rPr>
          <w:sz w:val="20"/>
        </w:rPr>
        <w:t>C, PHP, HTML</w:t>
      </w:r>
      <w:r w:rsidR="00C80401" w:rsidRPr="00B46CD8">
        <w:rPr>
          <w:sz w:val="20"/>
        </w:rPr>
        <w:t>,</w:t>
      </w:r>
      <w:r w:rsidR="002773F5" w:rsidRPr="00B46CD8">
        <w:rPr>
          <w:sz w:val="20"/>
        </w:rPr>
        <w:t xml:space="preserve"> JavaScript</w:t>
      </w:r>
      <w:r w:rsidRPr="00B46CD8">
        <w:rPr>
          <w:sz w:val="20"/>
        </w:rPr>
        <w:t>.</w:t>
      </w:r>
    </w:p>
    <w:p w14:paraId="22EBA70B" w14:textId="05127C09" w:rsidR="00213BAD" w:rsidRPr="00BF43A0" w:rsidRDefault="00213BAD" w:rsidP="00213BAD">
      <w:pPr>
        <w:pStyle w:val="Subsection"/>
        <w:spacing w:before="200" w:after="80"/>
        <w:rPr>
          <w:color w:val="auto"/>
          <w:sz w:val="20"/>
        </w:rPr>
      </w:pPr>
      <w:r w:rsidRPr="00BF43A0">
        <w:rPr>
          <w:color w:val="auto"/>
          <w:sz w:val="20"/>
        </w:rPr>
        <w:t>Basic</w:t>
      </w:r>
      <w:r w:rsidR="00A8325F" w:rsidRPr="00BF43A0">
        <w:rPr>
          <w:color w:val="auto"/>
          <w:sz w:val="20"/>
        </w:rPr>
        <w:t xml:space="preserve"> skills</w:t>
      </w:r>
    </w:p>
    <w:p w14:paraId="16B5E283" w14:textId="3D31FD77" w:rsidR="00213BAD" w:rsidRPr="00B46CD8" w:rsidRDefault="008D19BC" w:rsidP="00213BAD">
      <w:pPr>
        <w:pStyle w:val="ListBullet"/>
      </w:pPr>
      <w:r>
        <w:t>Java</w:t>
      </w:r>
      <w:r w:rsidR="00C80401" w:rsidRPr="00B46CD8">
        <w:t>,</w:t>
      </w:r>
      <w:r w:rsidR="002773F5" w:rsidRPr="00B46CD8">
        <w:t xml:space="preserve"> CSS, jQuery, AJAX</w:t>
      </w:r>
      <w:r w:rsidR="00213BAD" w:rsidRPr="00B46CD8">
        <w:t>.</w:t>
      </w:r>
    </w:p>
    <w:p w14:paraId="17DFBABD" w14:textId="1567E6CF" w:rsidR="00213BAD" w:rsidRPr="00BF43A0" w:rsidRDefault="00213BAD" w:rsidP="00213BAD">
      <w:pPr>
        <w:pStyle w:val="Subsection"/>
        <w:spacing w:before="200" w:after="80"/>
        <w:rPr>
          <w:color w:val="auto"/>
          <w:sz w:val="20"/>
        </w:rPr>
      </w:pPr>
      <w:r w:rsidRPr="00BF43A0">
        <w:rPr>
          <w:color w:val="auto"/>
          <w:sz w:val="20"/>
        </w:rPr>
        <w:t>Datab</w:t>
      </w:r>
      <w:r w:rsidR="00723F5B" w:rsidRPr="00BF43A0">
        <w:rPr>
          <w:color w:val="auto"/>
          <w:sz w:val="20"/>
        </w:rPr>
        <w:t>a</w:t>
      </w:r>
      <w:r w:rsidRPr="00BF43A0">
        <w:rPr>
          <w:color w:val="auto"/>
          <w:sz w:val="20"/>
        </w:rPr>
        <w:t>se</w:t>
      </w:r>
      <w:r w:rsidR="00A8325F" w:rsidRPr="00BF43A0">
        <w:rPr>
          <w:color w:val="auto"/>
          <w:sz w:val="20"/>
        </w:rPr>
        <w:t xml:space="preserve"> skills</w:t>
      </w:r>
    </w:p>
    <w:p w14:paraId="7D0BB5F4" w14:textId="5AA687C5" w:rsidR="00213BAD" w:rsidRPr="00B46CD8" w:rsidRDefault="00BD0A92" w:rsidP="007F3AF2">
      <w:pPr>
        <w:pStyle w:val="ListBullet"/>
      </w:pPr>
      <w:r w:rsidRPr="00B46CD8">
        <w:t>O</w:t>
      </w:r>
      <w:r w:rsidR="005B4416" w:rsidRPr="00B46CD8">
        <w:t>racle SQL</w:t>
      </w:r>
      <w:r w:rsidR="007F3AF2">
        <w:t>,</w:t>
      </w:r>
      <w:bookmarkStart w:id="0" w:name="_GoBack"/>
      <w:bookmarkEnd w:id="0"/>
      <w:r w:rsidR="00513924" w:rsidRPr="00B46CD8">
        <w:t>MySQL</w:t>
      </w:r>
      <w:r w:rsidRPr="00B46CD8">
        <w:t>.</w:t>
      </w:r>
    </w:p>
    <w:p w14:paraId="34BFC226" w14:textId="2457FB64" w:rsidR="00A7141D" w:rsidRPr="000D54F3" w:rsidRDefault="00213BAD" w:rsidP="00513924">
      <w:pPr>
        <w:pStyle w:val="SectionHeading"/>
        <w:spacing w:after="200"/>
        <w:rPr>
          <w:sz w:val="28"/>
          <w:szCs w:val="28"/>
        </w:rPr>
      </w:pPr>
      <w:r w:rsidRPr="000D54F3">
        <w:rPr>
          <w:sz w:val="28"/>
          <w:szCs w:val="28"/>
        </w:rPr>
        <w:t xml:space="preserve">Other </w:t>
      </w:r>
      <w:r w:rsidR="000F389C" w:rsidRPr="000D54F3">
        <w:rPr>
          <w:sz w:val="28"/>
          <w:szCs w:val="28"/>
        </w:rPr>
        <w:t>Computer Skills</w:t>
      </w:r>
    </w:p>
    <w:p w14:paraId="29DF0341" w14:textId="32F7F43E" w:rsidR="00A7141D" w:rsidRPr="00BF43A0" w:rsidRDefault="00A7141D" w:rsidP="00723F5B">
      <w:pPr>
        <w:pStyle w:val="Subsection"/>
        <w:spacing w:before="100" w:after="80"/>
        <w:rPr>
          <w:color w:val="auto"/>
          <w:sz w:val="20"/>
        </w:rPr>
      </w:pPr>
      <w:r w:rsidRPr="00BF43A0">
        <w:rPr>
          <w:color w:val="auto"/>
          <w:sz w:val="20"/>
        </w:rPr>
        <w:t>Hardware</w:t>
      </w:r>
    </w:p>
    <w:p w14:paraId="6B8C9B58" w14:textId="0F902ED4" w:rsidR="00A7141D" w:rsidRPr="00B46CD8" w:rsidRDefault="00A7141D" w:rsidP="00A7141D">
      <w:pPr>
        <w:pStyle w:val="ListBullet"/>
      </w:pPr>
      <w:r w:rsidRPr="00B46CD8">
        <w:rPr>
          <w:sz w:val="20"/>
        </w:rPr>
        <w:t xml:space="preserve">basic knowledge of computer hardware </w:t>
      </w:r>
      <w:r w:rsidR="00B977B1" w:rsidRPr="00B46CD8">
        <w:rPr>
          <w:sz w:val="20"/>
        </w:rPr>
        <w:t>repairing</w:t>
      </w:r>
      <w:r w:rsidRPr="00B46CD8">
        <w:rPr>
          <w:sz w:val="20"/>
        </w:rPr>
        <w:t xml:space="preserve"> and </w:t>
      </w:r>
      <w:r w:rsidR="003A364E" w:rsidRPr="00B46CD8">
        <w:rPr>
          <w:sz w:val="20"/>
        </w:rPr>
        <w:t>maintenance.</w:t>
      </w:r>
    </w:p>
    <w:p w14:paraId="3E368F43" w14:textId="306A868E" w:rsidR="000D54F3" w:rsidRPr="00373BD3" w:rsidRDefault="003A364E" w:rsidP="00373BD3">
      <w:pPr>
        <w:pStyle w:val="ListBullet"/>
      </w:pPr>
      <w:r w:rsidRPr="00B46CD8">
        <w:t>Basic knowledge of Computer Networking</w:t>
      </w:r>
    </w:p>
    <w:p w14:paraId="2EAE46D3" w14:textId="05CA5549" w:rsidR="00A7141D" w:rsidRPr="00BF43A0" w:rsidRDefault="003A364E" w:rsidP="00D06E0E">
      <w:pPr>
        <w:pStyle w:val="Subsection"/>
        <w:spacing w:before="160" w:after="80"/>
        <w:rPr>
          <w:color w:val="auto"/>
          <w:sz w:val="20"/>
        </w:rPr>
      </w:pPr>
      <w:r w:rsidRPr="00BF43A0">
        <w:rPr>
          <w:color w:val="auto"/>
          <w:sz w:val="20"/>
        </w:rPr>
        <w:t>Software</w:t>
      </w:r>
    </w:p>
    <w:p w14:paraId="6EDFD93A" w14:textId="7B8CF960" w:rsidR="00A7141D" w:rsidRPr="00B46CD8" w:rsidRDefault="003A364E" w:rsidP="00A7141D">
      <w:pPr>
        <w:pStyle w:val="ListBullet"/>
      </w:pPr>
      <w:r w:rsidRPr="00B46CD8">
        <w:rPr>
          <w:sz w:val="20"/>
        </w:rPr>
        <w:t>Microsoft office.</w:t>
      </w:r>
    </w:p>
    <w:p w14:paraId="1C9D7857" w14:textId="06162E9D" w:rsidR="00A7141D" w:rsidRPr="00B46CD8" w:rsidRDefault="003A364E" w:rsidP="00A7141D">
      <w:pPr>
        <w:pStyle w:val="ListBullet"/>
      </w:pPr>
      <w:r w:rsidRPr="00B46CD8">
        <w:t>Basic knowledge of Abode Photoshop and Adobe Illustrator.</w:t>
      </w:r>
    </w:p>
    <w:p w14:paraId="676E8F12" w14:textId="425C838C" w:rsidR="003A364E" w:rsidRPr="00BF43A0" w:rsidRDefault="003A364E" w:rsidP="00576692">
      <w:pPr>
        <w:pStyle w:val="Subsection"/>
        <w:spacing w:before="160" w:after="80"/>
        <w:rPr>
          <w:color w:val="auto"/>
          <w:sz w:val="20"/>
        </w:rPr>
      </w:pPr>
      <w:r w:rsidRPr="00BF43A0">
        <w:rPr>
          <w:color w:val="auto"/>
          <w:sz w:val="20"/>
        </w:rPr>
        <w:t>Operating System</w:t>
      </w:r>
    </w:p>
    <w:p w14:paraId="514A4667" w14:textId="7CF22E52" w:rsidR="002D0CFA" w:rsidRPr="00B46CD8" w:rsidRDefault="003A364E" w:rsidP="002D0CFA">
      <w:pPr>
        <w:pStyle w:val="ListBullet"/>
      </w:pPr>
      <w:r w:rsidRPr="00B46CD8">
        <w:rPr>
          <w:sz w:val="20"/>
        </w:rPr>
        <w:t>Microsoft Windows</w:t>
      </w:r>
      <w:r w:rsidR="00923B1D" w:rsidRPr="00B46CD8">
        <w:rPr>
          <w:sz w:val="20"/>
        </w:rPr>
        <w:t>, CentOS</w:t>
      </w:r>
      <w:r w:rsidRPr="00B46CD8">
        <w:rPr>
          <w:sz w:val="20"/>
        </w:rPr>
        <w:t>.</w:t>
      </w:r>
    </w:p>
    <w:p w14:paraId="5ACC558F" w14:textId="61EC9190" w:rsidR="00744C8B" w:rsidRPr="000D54F3" w:rsidRDefault="00744C8B" w:rsidP="00513924">
      <w:pPr>
        <w:pStyle w:val="SectionHeading"/>
        <w:spacing w:after="200"/>
        <w:rPr>
          <w:sz w:val="28"/>
          <w:szCs w:val="28"/>
        </w:rPr>
      </w:pPr>
      <w:r w:rsidRPr="000D54F3">
        <w:rPr>
          <w:sz w:val="28"/>
          <w:szCs w:val="28"/>
        </w:rPr>
        <w:t>Academic Activities</w:t>
      </w:r>
    </w:p>
    <w:p w14:paraId="1F4FA86D" w14:textId="43A994BB" w:rsidR="00744C8B" w:rsidRPr="00B46CD8" w:rsidRDefault="00744C8B" w:rsidP="00744C8B">
      <w:pPr>
        <w:pStyle w:val="ListBullet"/>
        <w:rPr>
          <w:sz w:val="20"/>
        </w:rPr>
      </w:pPr>
      <w:r w:rsidRPr="00B46CD8">
        <w:rPr>
          <w:sz w:val="20"/>
        </w:rPr>
        <w:t>Participated in workshop on Cisco Network Design and Implementation organized by ACES ACM-IIT Delhi and I-Media Learning Solution PVT. LTD.</w:t>
      </w:r>
    </w:p>
    <w:p w14:paraId="18B91AF0" w14:textId="4E4272A7" w:rsidR="00744C8B" w:rsidRPr="00B46CD8" w:rsidRDefault="00744C8B" w:rsidP="00744C8B">
      <w:pPr>
        <w:pStyle w:val="ListBullet"/>
        <w:rPr>
          <w:sz w:val="20"/>
        </w:rPr>
      </w:pPr>
      <w:r w:rsidRPr="00B46CD8">
        <w:rPr>
          <w:sz w:val="20"/>
        </w:rPr>
        <w:t xml:space="preserve">Participated in workshop on Android Application Development organized by </w:t>
      </w:r>
      <w:r w:rsidR="001B3944" w:rsidRPr="00B46CD8">
        <w:rPr>
          <w:sz w:val="20"/>
        </w:rPr>
        <w:t>RoboSejugous and IIT kharagpur.</w:t>
      </w:r>
    </w:p>
    <w:p w14:paraId="66355A8A" w14:textId="7D1E6975" w:rsidR="001B3944" w:rsidRPr="00B46CD8" w:rsidRDefault="001B3944" w:rsidP="00744C8B">
      <w:pPr>
        <w:pStyle w:val="ListBullet"/>
      </w:pPr>
      <w:r w:rsidRPr="00B46CD8">
        <w:rPr>
          <w:sz w:val="20"/>
        </w:rPr>
        <w:t>Participated in coding event at intra college level.</w:t>
      </w:r>
    </w:p>
    <w:p w14:paraId="5DDE92B7" w14:textId="325E03AF" w:rsidR="001B3944" w:rsidRPr="000D54F3" w:rsidRDefault="001B3944" w:rsidP="00513924">
      <w:pPr>
        <w:pStyle w:val="SectionHeading"/>
        <w:spacing w:after="200"/>
        <w:rPr>
          <w:sz w:val="28"/>
          <w:szCs w:val="28"/>
        </w:rPr>
      </w:pPr>
      <w:r w:rsidRPr="000D54F3">
        <w:rPr>
          <w:sz w:val="28"/>
          <w:szCs w:val="28"/>
        </w:rPr>
        <w:lastRenderedPageBreak/>
        <w:t>Extra-Curricular Activities</w:t>
      </w:r>
    </w:p>
    <w:p w14:paraId="362ADB71" w14:textId="77777777" w:rsidR="001B3944" w:rsidRPr="00B46CD8" w:rsidRDefault="001B3944" w:rsidP="001B3944">
      <w:pPr>
        <w:pStyle w:val="ListBullet"/>
        <w:rPr>
          <w:sz w:val="20"/>
        </w:rPr>
      </w:pPr>
      <w:r w:rsidRPr="00B46CD8">
        <w:rPr>
          <w:sz w:val="20"/>
        </w:rPr>
        <w:t>Participated in Cricket tournament at college level.</w:t>
      </w:r>
    </w:p>
    <w:p w14:paraId="0E43B906" w14:textId="77777777" w:rsidR="001B3944" w:rsidRPr="00B46CD8" w:rsidRDefault="001B3944" w:rsidP="001B3944">
      <w:pPr>
        <w:pStyle w:val="ListBullet"/>
        <w:rPr>
          <w:sz w:val="20"/>
        </w:rPr>
      </w:pPr>
      <w:r w:rsidRPr="00B46CD8">
        <w:rPr>
          <w:sz w:val="20"/>
        </w:rPr>
        <w:t>Participated in Football tournament at college level.</w:t>
      </w:r>
    </w:p>
    <w:p w14:paraId="3FFAE4D6" w14:textId="13E73583" w:rsidR="001B0D3C" w:rsidRPr="00B46CD8" w:rsidRDefault="001B3944" w:rsidP="004A014B">
      <w:pPr>
        <w:pStyle w:val="ListBullet"/>
        <w:rPr>
          <w:sz w:val="20"/>
        </w:rPr>
      </w:pPr>
      <w:r w:rsidRPr="00B46CD8">
        <w:rPr>
          <w:sz w:val="20"/>
        </w:rPr>
        <w:t>Participated in Chess tournament at college level.</w:t>
      </w:r>
    </w:p>
    <w:p w14:paraId="27FCAF2B" w14:textId="1B3DD441" w:rsidR="00513924" w:rsidRPr="004D38BE" w:rsidRDefault="007957CB" w:rsidP="004D38BE">
      <w:pPr>
        <w:pStyle w:val="SectionHeading"/>
        <w:spacing w:after="200"/>
        <w:rPr>
          <w:sz w:val="28"/>
          <w:szCs w:val="28"/>
        </w:rPr>
      </w:pPr>
      <w:r w:rsidRPr="000D54F3">
        <w:rPr>
          <w:sz w:val="28"/>
          <w:szCs w:val="28"/>
        </w:rPr>
        <w:t>Achievements</w:t>
      </w:r>
    </w:p>
    <w:p w14:paraId="535227C1" w14:textId="26E31246" w:rsidR="004D38BE" w:rsidRPr="00B46CD8" w:rsidRDefault="004D38BE" w:rsidP="00513924">
      <w:pPr>
        <w:pStyle w:val="ListBullet"/>
        <w:rPr>
          <w:sz w:val="20"/>
        </w:rPr>
      </w:pPr>
      <w:r>
        <w:rPr>
          <w:sz w:val="20"/>
        </w:rPr>
        <w:t>Score 100 percentile in Computer Programming and 96.9 percentile in Quantitative Ability Amcat assessment test.</w:t>
      </w:r>
    </w:p>
    <w:p w14:paraId="7A8B51FB" w14:textId="3CDEC9A8" w:rsidR="00513924" w:rsidRDefault="00513924" w:rsidP="004D38BE">
      <w:pPr>
        <w:pStyle w:val="ListBullet"/>
        <w:rPr>
          <w:sz w:val="20"/>
        </w:rPr>
      </w:pPr>
      <w:r w:rsidRPr="00B46CD8">
        <w:rPr>
          <w:sz w:val="20"/>
        </w:rPr>
        <w:t>Score rank 3</w:t>
      </w:r>
      <w:r w:rsidRPr="00B46CD8">
        <w:rPr>
          <w:sz w:val="20"/>
          <w:vertAlign w:val="superscript"/>
        </w:rPr>
        <w:t>rd</w:t>
      </w:r>
      <w:r w:rsidR="00E862CB">
        <w:rPr>
          <w:sz w:val="20"/>
        </w:rPr>
        <w:t xml:space="preserve"> in college level C programing competition</w:t>
      </w:r>
      <w:r w:rsidRPr="00B46CD8">
        <w:rPr>
          <w:sz w:val="20"/>
        </w:rPr>
        <w:t>.</w:t>
      </w:r>
    </w:p>
    <w:p w14:paraId="7FE3D8CB" w14:textId="26C613A7" w:rsidR="004D38BE" w:rsidRPr="004D38BE" w:rsidRDefault="004D38BE" w:rsidP="004D38BE">
      <w:pPr>
        <w:pStyle w:val="ListBullet"/>
        <w:rPr>
          <w:sz w:val="20"/>
        </w:rPr>
      </w:pPr>
      <w:r w:rsidRPr="00B46CD8">
        <w:rPr>
          <w:sz w:val="20"/>
        </w:rPr>
        <w:t>Participated in Cricket tournament at district level.</w:t>
      </w:r>
    </w:p>
    <w:p w14:paraId="6E985198" w14:textId="1B571005" w:rsidR="001B0D3C" w:rsidRPr="000D54F3" w:rsidRDefault="001B0D3C" w:rsidP="00513924">
      <w:pPr>
        <w:pStyle w:val="SectionHeading"/>
        <w:spacing w:after="200"/>
        <w:rPr>
          <w:sz w:val="28"/>
          <w:szCs w:val="28"/>
        </w:rPr>
      </w:pPr>
      <w:r w:rsidRPr="000D54F3">
        <w:rPr>
          <w:sz w:val="28"/>
          <w:szCs w:val="28"/>
        </w:rPr>
        <w:t>Hobbies</w:t>
      </w:r>
    </w:p>
    <w:p w14:paraId="647F1865" w14:textId="78949AD1" w:rsidR="001B0D3C" w:rsidRPr="00B46CD8" w:rsidRDefault="005F75BB" w:rsidP="00723F5B">
      <w:pPr>
        <w:pStyle w:val="ListBullet"/>
        <w:ind w:left="142" w:hanging="142"/>
        <w:rPr>
          <w:sz w:val="20"/>
        </w:rPr>
      </w:pPr>
      <w:r w:rsidRPr="00B46CD8">
        <w:rPr>
          <w:sz w:val="20"/>
        </w:rPr>
        <w:t>Listening music,</w:t>
      </w:r>
      <w:r w:rsidR="001B0D3C" w:rsidRPr="00B46CD8">
        <w:rPr>
          <w:sz w:val="20"/>
        </w:rPr>
        <w:t xml:space="preserve"> Web surfing, Cooking</w:t>
      </w:r>
      <w:r w:rsidR="008D3A89">
        <w:rPr>
          <w:sz w:val="20"/>
        </w:rPr>
        <w:t>, Numismatics</w:t>
      </w:r>
      <w:r w:rsidR="001B0D3C" w:rsidRPr="00B46CD8">
        <w:rPr>
          <w:sz w:val="20"/>
        </w:rPr>
        <w:t>.</w:t>
      </w:r>
    </w:p>
    <w:p w14:paraId="50028EEC" w14:textId="4B659CB0" w:rsidR="004A014B" w:rsidRPr="000D54F3" w:rsidRDefault="004A014B" w:rsidP="00513924">
      <w:pPr>
        <w:pStyle w:val="SectionHeading"/>
        <w:spacing w:after="200"/>
        <w:rPr>
          <w:sz w:val="28"/>
          <w:szCs w:val="28"/>
        </w:rPr>
      </w:pPr>
      <w:r w:rsidRPr="000D54F3">
        <w:rPr>
          <w:sz w:val="28"/>
          <w:szCs w:val="28"/>
        </w:rPr>
        <w:t>Personal Details</w:t>
      </w:r>
    </w:p>
    <w:p w14:paraId="4DE68E03" w14:textId="21EB4499" w:rsidR="004A014B" w:rsidRPr="00BF43A0" w:rsidRDefault="004A014B" w:rsidP="00723F5B">
      <w:pPr>
        <w:pStyle w:val="ListBullet"/>
        <w:ind w:left="142" w:hanging="142"/>
        <w:rPr>
          <w:color w:val="auto"/>
          <w:sz w:val="20"/>
        </w:rPr>
      </w:pPr>
      <w:r w:rsidRPr="00BF43A0">
        <w:rPr>
          <w:b/>
          <w:color w:val="auto"/>
          <w:sz w:val="20"/>
        </w:rPr>
        <w:t>Date of Birth</w:t>
      </w:r>
      <w:r w:rsidRPr="00BF43A0">
        <w:rPr>
          <w:color w:val="auto"/>
          <w:sz w:val="20"/>
        </w:rPr>
        <w:t>:</w:t>
      </w:r>
      <w:r w:rsidRPr="00BF43A0">
        <w:rPr>
          <w:color w:val="auto"/>
          <w:sz w:val="20"/>
        </w:rPr>
        <w:tab/>
      </w:r>
      <w:r w:rsidRPr="00BF43A0">
        <w:rPr>
          <w:color w:val="auto"/>
          <w:sz w:val="20"/>
        </w:rPr>
        <w:tab/>
      </w:r>
      <w:r w:rsidR="006675AD" w:rsidRPr="00BF43A0">
        <w:rPr>
          <w:color w:val="auto"/>
          <w:sz w:val="20"/>
        </w:rPr>
        <w:tab/>
      </w:r>
      <w:r w:rsidRPr="00B46CD8">
        <w:rPr>
          <w:sz w:val="20"/>
        </w:rPr>
        <w:t>14</w:t>
      </w:r>
      <w:r w:rsidRPr="00B46CD8">
        <w:rPr>
          <w:sz w:val="20"/>
          <w:vertAlign w:val="superscript"/>
        </w:rPr>
        <w:t>th</w:t>
      </w:r>
      <w:r w:rsidRPr="00B46CD8">
        <w:rPr>
          <w:sz w:val="20"/>
        </w:rPr>
        <w:t xml:space="preserve"> august 1994</w:t>
      </w:r>
    </w:p>
    <w:p w14:paraId="4E9AD1C0" w14:textId="076D8C8D" w:rsidR="004A014B" w:rsidRPr="00B46CD8" w:rsidRDefault="004A014B" w:rsidP="004A014B">
      <w:pPr>
        <w:pStyle w:val="ListBullet"/>
        <w:rPr>
          <w:sz w:val="20"/>
        </w:rPr>
      </w:pPr>
      <w:r w:rsidRPr="00BF43A0">
        <w:rPr>
          <w:b/>
          <w:color w:val="auto"/>
          <w:sz w:val="20"/>
        </w:rPr>
        <w:t>Languages Known</w:t>
      </w:r>
      <w:r w:rsidRPr="00BF43A0">
        <w:rPr>
          <w:color w:val="auto"/>
          <w:sz w:val="20"/>
        </w:rPr>
        <w:t>:</w:t>
      </w:r>
      <w:r w:rsidRPr="00BF43A0">
        <w:rPr>
          <w:color w:val="auto"/>
          <w:sz w:val="20"/>
        </w:rPr>
        <w:tab/>
      </w:r>
      <w:r w:rsidR="006675AD" w:rsidRPr="00BF43A0">
        <w:rPr>
          <w:color w:val="auto"/>
          <w:sz w:val="20"/>
        </w:rPr>
        <w:tab/>
      </w:r>
      <w:r w:rsidRPr="00B46CD8">
        <w:rPr>
          <w:sz w:val="20"/>
        </w:rPr>
        <w:t>Hindi, English</w:t>
      </w:r>
    </w:p>
    <w:p w14:paraId="7DAE2FDE" w14:textId="6CDBB6AC" w:rsidR="0064365E" w:rsidRPr="00B46CD8" w:rsidRDefault="004A014B" w:rsidP="0064365E">
      <w:pPr>
        <w:pStyle w:val="ListBullet"/>
        <w:rPr>
          <w:sz w:val="20"/>
        </w:rPr>
      </w:pPr>
      <w:r w:rsidRPr="00BF43A0">
        <w:rPr>
          <w:b/>
          <w:color w:val="auto"/>
          <w:sz w:val="20"/>
        </w:rPr>
        <w:t>Nationality:</w:t>
      </w:r>
      <w:r w:rsidRPr="00BF43A0">
        <w:rPr>
          <w:b/>
          <w:color w:val="auto"/>
          <w:sz w:val="20"/>
        </w:rPr>
        <w:tab/>
      </w:r>
      <w:r w:rsidRPr="00BF43A0">
        <w:rPr>
          <w:color w:val="auto"/>
          <w:sz w:val="20"/>
        </w:rPr>
        <w:tab/>
      </w:r>
      <w:r w:rsidR="006675AD" w:rsidRPr="00BF43A0">
        <w:rPr>
          <w:color w:val="auto"/>
          <w:sz w:val="20"/>
        </w:rPr>
        <w:tab/>
      </w:r>
      <w:r w:rsidRPr="00B46CD8">
        <w:rPr>
          <w:sz w:val="20"/>
        </w:rPr>
        <w:t>Indian</w:t>
      </w:r>
    </w:p>
    <w:p w14:paraId="43FBDDA5" w14:textId="2A4892EC" w:rsidR="0064365E" w:rsidRPr="00B46CD8" w:rsidRDefault="0064365E" w:rsidP="0064365E">
      <w:pPr>
        <w:pStyle w:val="ListBullet"/>
        <w:rPr>
          <w:sz w:val="20"/>
        </w:rPr>
      </w:pPr>
      <w:r w:rsidRPr="00BF43A0">
        <w:rPr>
          <w:b/>
          <w:color w:val="auto"/>
          <w:sz w:val="20"/>
        </w:rPr>
        <w:t>Gender:</w:t>
      </w:r>
      <w:r w:rsidRPr="00BF43A0">
        <w:rPr>
          <w:color w:val="auto"/>
          <w:sz w:val="20"/>
        </w:rPr>
        <w:tab/>
      </w:r>
      <w:r w:rsidRPr="00BF43A0">
        <w:rPr>
          <w:color w:val="auto"/>
          <w:sz w:val="20"/>
        </w:rPr>
        <w:tab/>
      </w:r>
      <w:r w:rsidRPr="00BF43A0">
        <w:rPr>
          <w:color w:val="auto"/>
          <w:sz w:val="20"/>
        </w:rPr>
        <w:tab/>
      </w:r>
      <w:r w:rsidRPr="00B46CD8">
        <w:rPr>
          <w:sz w:val="20"/>
        </w:rPr>
        <w:t>Male</w:t>
      </w:r>
    </w:p>
    <w:p w14:paraId="7F0ED90E" w14:textId="57F7DCCF" w:rsidR="00E87888" w:rsidRPr="00E87888" w:rsidRDefault="002D0CFA" w:rsidP="00E87888">
      <w:pPr>
        <w:pStyle w:val="ListBullet"/>
        <w:rPr>
          <w:sz w:val="20"/>
        </w:rPr>
      </w:pPr>
      <w:r w:rsidRPr="00BF43A0">
        <w:rPr>
          <w:b/>
          <w:color w:val="auto"/>
          <w:sz w:val="20"/>
        </w:rPr>
        <w:t>Marital Status:</w:t>
      </w:r>
      <w:r w:rsidRPr="00BF43A0">
        <w:rPr>
          <w:color w:val="auto"/>
          <w:sz w:val="20"/>
        </w:rPr>
        <w:tab/>
      </w:r>
      <w:r w:rsidRPr="00BF43A0">
        <w:rPr>
          <w:color w:val="auto"/>
          <w:sz w:val="20"/>
        </w:rPr>
        <w:tab/>
      </w:r>
      <w:r w:rsidRPr="00B46CD8">
        <w:rPr>
          <w:sz w:val="20"/>
        </w:rPr>
        <w:t>Unmarried</w:t>
      </w:r>
    </w:p>
    <w:p w14:paraId="44E49ACA" w14:textId="270C5264" w:rsidR="00644E48" w:rsidRDefault="00E87888" w:rsidP="00644E48">
      <w:pPr>
        <w:pStyle w:val="SectionHeading"/>
        <w:spacing w:after="200"/>
        <w:rPr>
          <w:sz w:val="28"/>
          <w:szCs w:val="28"/>
        </w:rPr>
      </w:pPr>
      <w:r>
        <w:rPr>
          <w:sz w:val="28"/>
          <w:szCs w:val="28"/>
        </w:rPr>
        <w:t>Permanent Address</w:t>
      </w:r>
    </w:p>
    <w:p w14:paraId="1EC1930F" w14:textId="25A7F006" w:rsidR="00644E48" w:rsidRPr="00644E48" w:rsidRDefault="00644E48" w:rsidP="00644E48">
      <w:pPr>
        <w:rPr>
          <w:sz w:val="20"/>
        </w:rPr>
      </w:pPr>
      <w:r>
        <w:rPr>
          <w:sz w:val="20"/>
        </w:rPr>
        <w:t xml:space="preserve"> C/O Jai Prakash, Katua Pura West, near aurangabad, Mau, U.P.-275101</w:t>
      </w:r>
    </w:p>
    <w:p w14:paraId="0EDF3B72" w14:textId="5ADEC9EA" w:rsidR="00143123" w:rsidRPr="000D54F3" w:rsidRDefault="00143123" w:rsidP="00513924">
      <w:pPr>
        <w:pStyle w:val="SectionHeading"/>
        <w:spacing w:after="200"/>
        <w:rPr>
          <w:sz w:val="28"/>
          <w:szCs w:val="28"/>
        </w:rPr>
      </w:pPr>
      <w:r w:rsidRPr="000D54F3">
        <w:rPr>
          <w:sz w:val="28"/>
          <w:szCs w:val="28"/>
        </w:rPr>
        <w:t>Declaration</w:t>
      </w:r>
    </w:p>
    <w:p w14:paraId="04101CFF" w14:textId="5FD1A870" w:rsidR="00143123" w:rsidRPr="00BF43A0" w:rsidRDefault="00143123" w:rsidP="00143123">
      <w:pPr>
        <w:rPr>
          <w:b/>
          <w:color w:val="auto"/>
        </w:rPr>
      </w:pPr>
      <w:r w:rsidRPr="00BF43A0">
        <w:rPr>
          <w:b/>
          <w:color w:val="auto"/>
        </w:rPr>
        <w:t>I</w:t>
      </w:r>
      <w:r w:rsidRPr="00BF43A0">
        <w:rPr>
          <w:b/>
          <w:color w:val="auto"/>
          <w:sz w:val="20"/>
        </w:rPr>
        <w:t xml:space="preserve"> hereby declare that the information furnished above in true to best of my knowledge and belief.</w:t>
      </w:r>
    </w:p>
    <w:p w14:paraId="0937C488" w14:textId="751CA287" w:rsidR="00143123" w:rsidRPr="00B47A2A" w:rsidRDefault="00143123" w:rsidP="00143123">
      <w:pPr>
        <w:spacing w:after="0"/>
        <w:rPr>
          <w:color w:val="auto"/>
          <w:sz w:val="20"/>
        </w:rPr>
      </w:pPr>
      <w:r w:rsidRPr="00BF43A0">
        <w:rPr>
          <w:b/>
          <w:color w:val="auto"/>
        </w:rPr>
        <w:t xml:space="preserve">Place: </w:t>
      </w:r>
      <w:r w:rsidRPr="00BF43A0">
        <w:rPr>
          <w:b/>
          <w:color w:val="auto"/>
        </w:rPr>
        <w:tab/>
      </w:r>
      <w:r w:rsidR="005C71A1">
        <w:rPr>
          <w:color w:val="auto"/>
          <w:sz w:val="20"/>
        </w:rPr>
        <w:t>Bang</w:t>
      </w:r>
      <w:r w:rsidR="00EE3297">
        <w:rPr>
          <w:color w:val="auto"/>
          <w:sz w:val="20"/>
        </w:rPr>
        <w:t>a</w:t>
      </w:r>
      <w:r w:rsidR="005C71A1">
        <w:rPr>
          <w:color w:val="auto"/>
          <w:sz w:val="20"/>
        </w:rPr>
        <w:t>lore</w:t>
      </w:r>
    </w:p>
    <w:p w14:paraId="7D45F1A1" w14:textId="4BF8FEA2" w:rsidR="004F5DF4" w:rsidRPr="00BF43A0" w:rsidRDefault="00143123" w:rsidP="004F5DF4">
      <w:pPr>
        <w:spacing w:after="0"/>
        <w:rPr>
          <w:color w:val="auto"/>
        </w:rPr>
      </w:pPr>
      <w:r w:rsidRPr="00BF43A0">
        <w:rPr>
          <w:b/>
          <w:color w:val="auto"/>
        </w:rPr>
        <w:t>Date:</w:t>
      </w:r>
      <w:r w:rsidR="00EC38B9" w:rsidRPr="00BF43A0">
        <w:rPr>
          <w:color w:val="auto"/>
        </w:rPr>
        <w:tab/>
      </w:r>
      <w:r w:rsidR="00407FF1" w:rsidRPr="00BF43A0">
        <w:rPr>
          <w:color w:val="auto"/>
        </w:rPr>
        <w:tab/>
      </w:r>
      <w:r w:rsidR="00407FF1" w:rsidRPr="00BF43A0">
        <w:rPr>
          <w:color w:val="auto"/>
        </w:rPr>
        <w:tab/>
      </w:r>
      <w:r w:rsidR="00407FF1" w:rsidRPr="00BF43A0">
        <w:rPr>
          <w:color w:val="auto"/>
        </w:rPr>
        <w:tab/>
      </w:r>
      <w:r w:rsidR="00407FF1" w:rsidRPr="00BF43A0">
        <w:rPr>
          <w:color w:val="auto"/>
        </w:rPr>
        <w:tab/>
      </w:r>
      <w:r w:rsidR="00407FF1" w:rsidRPr="00BF43A0">
        <w:rPr>
          <w:color w:val="auto"/>
        </w:rPr>
        <w:tab/>
      </w:r>
      <w:r w:rsidR="00407FF1" w:rsidRPr="00BF43A0">
        <w:rPr>
          <w:color w:val="auto"/>
        </w:rPr>
        <w:tab/>
      </w:r>
      <w:r w:rsidR="00407FF1" w:rsidRPr="00BF43A0">
        <w:rPr>
          <w:color w:val="auto"/>
        </w:rPr>
        <w:tab/>
      </w:r>
      <w:r w:rsidR="00407FF1" w:rsidRPr="00BF43A0">
        <w:rPr>
          <w:color w:val="auto"/>
        </w:rPr>
        <w:tab/>
      </w:r>
      <w:r w:rsidR="00407FF1" w:rsidRPr="00BF43A0">
        <w:rPr>
          <w:color w:val="auto"/>
        </w:rPr>
        <w:tab/>
      </w:r>
      <w:r w:rsidR="00407FF1" w:rsidRPr="00BF43A0">
        <w:rPr>
          <w:color w:val="auto"/>
        </w:rPr>
        <w:tab/>
      </w:r>
    </w:p>
    <w:p w14:paraId="52F60A32" w14:textId="465D7F39" w:rsidR="00230E4C" w:rsidRPr="00BF43A0" w:rsidRDefault="00407FF1" w:rsidP="004F5DF4">
      <w:pPr>
        <w:spacing w:after="0"/>
        <w:rPr>
          <w:b/>
          <w:color w:val="auto"/>
          <w:sz w:val="20"/>
        </w:rPr>
      </w:pPr>
      <w:r w:rsidRPr="00BF43A0">
        <w:rPr>
          <w:b/>
          <w:color w:val="auto"/>
          <w:sz w:val="20"/>
        </w:rPr>
        <w:tab/>
      </w:r>
      <w:r w:rsidRPr="00BF43A0">
        <w:rPr>
          <w:b/>
          <w:color w:val="auto"/>
          <w:sz w:val="20"/>
        </w:rPr>
        <w:tab/>
      </w:r>
      <w:r w:rsidRPr="00BF43A0">
        <w:rPr>
          <w:b/>
          <w:color w:val="auto"/>
          <w:sz w:val="20"/>
        </w:rPr>
        <w:tab/>
      </w:r>
      <w:r w:rsidRPr="00BF43A0">
        <w:rPr>
          <w:b/>
          <w:color w:val="auto"/>
          <w:sz w:val="20"/>
        </w:rPr>
        <w:tab/>
      </w:r>
      <w:r w:rsidRPr="00BF43A0">
        <w:rPr>
          <w:b/>
          <w:color w:val="auto"/>
          <w:sz w:val="20"/>
        </w:rPr>
        <w:tab/>
      </w:r>
      <w:r w:rsidRPr="00BF43A0">
        <w:rPr>
          <w:b/>
          <w:color w:val="auto"/>
          <w:sz w:val="20"/>
        </w:rPr>
        <w:tab/>
      </w:r>
      <w:r w:rsidRPr="00BF43A0">
        <w:rPr>
          <w:b/>
          <w:color w:val="auto"/>
          <w:sz w:val="20"/>
        </w:rPr>
        <w:tab/>
      </w:r>
      <w:r w:rsidRPr="00BF43A0">
        <w:rPr>
          <w:b/>
          <w:color w:val="auto"/>
          <w:sz w:val="20"/>
        </w:rPr>
        <w:tab/>
      </w:r>
      <w:r w:rsidRPr="00BF43A0">
        <w:rPr>
          <w:b/>
          <w:color w:val="auto"/>
          <w:sz w:val="20"/>
        </w:rPr>
        <w:tab/>
      </w:r>
      <w:r w:rsidRPr="00BF43A0">
        <w:rPr>
          <w:b/>
          <w:color w:val="auto"/>
          <w:sz w:val="20"/>
        </w:rPr>
        <w:tab/>
        <w:t>(Signature)</w:t>
      </w:r>
    </w:p>
    <w:sectPr w:rsidR="00230E4C" w:rsidRPr="00BF43A0" w:rsidSect="00B37289">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BCA45" w14:textId="77777777" w:rsidR="00B5200D" w:rsidRDefault="00B5200D">
      <w:pPr>
        <w:spacing w:after="0"/>
      </w:pPr>
      <w:r>
        <w:separator/>
      </w:r>
    </w:p>
  </w:endnote>
  <w:endnote w:type="continuationSeparator" w:id="0">
    <w:p w14:paraId="289D40B7" w14:textId="77777777" w:rsidR="00B5200D" w:rsidRDefault="00B520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ambria"/>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336D3" w14:textId="77777777" w:rsidR="00B5200D" w:rsidRDefault="00B5200D">
      <w:pPr>
        <w:spacing w:after="0"/>
      </w:pPr>
      <w:r>
        <w:separator/>
      </w:r>
    </w:p>
  </w:footnote>
  <w:footnote w:type="continuationSeparator" w:id="0">
    <w:p w14:paraId="0666FE2E" w14:textId="77777777" w:rsidR="00B5200D" w:rsidRDefault="00B520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abstractNum w:abstractNumId="1" w15:restartNumberingAfterBreak="0">
    <w:nsid w:val="2CA31814"/>
    <w:multiLevelType w:val="hybridMultilevel"/>
    <w:tmpl w:val="F15AA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85C"/>
    <w:rsid w:val="000022F4"/>
    <w:rsid w:val="00013A3B"/>
    <w:rsid w:val="00033C97"/>
    <w:rsid w:val="00043B0F"/>
    <w:rsid w:val="00072F3F"/>
    <w:rsid w:val="00076380"/>
    <w:rsid w:val="00076686"/>
    <w:rsid w:val="000808F3"/>
    <w:rsid w:val="00093280"/>
    <w:rsid w:val="000C3978"/>
    <w:rsid w:val="000D20DC"/>
    <w:rsid w:val="000D54F3"/>
    <w:rsid w:val="000E3C3B"/>
    <w:rsid w:val="000F389C"/>
    <w:rsid w:val="00134917"/>
    <w:rsid w:val="00143123"/>
    <w:rsid w:val="00150698"/>
    <w:rsid w:val="001745D7"/>
    <w:rsid w:val="00182957"/>
    <w:rsid w:val="00187525"/>
    <w:rsid w:val="00190BF4"/>
    <w:rsid w:val="001A385C"/>
    <w:rsid w:val="001B0D3C"/>
    <w:rsid w:val="001B3944"/>
    <w:rsid w:val="001B7D62"/>
    <w:rsid w:val="001F5BD1"/>
    <w:rsid w:val="001F736F"/>
    <w:rsid w:val="001F7BA8"/>
    <w:rsid w:val="00213BAD"/>
    <w:rsid w:val="00230E4C"/>
    <w:rsid w:val="00241CF0"/>
    <w:rsid w:val="00275077"/>
    <w:rsid w:val="002773F5"/>
    <w:rsid w:val="002D0CFA"/>
    <w:rsid w:val="002D40FF"/>
    <w:rsid w:val="002D76A6"/>
    <w:rsid w:val="00316CB5"/>
    <w:rsid w:val="00373BD3"/>
    <w:rsid w:val="00376A4C"/>
    <w:rsid w:val="003A364E"/>
    <w:rsid w:val="003C1489"/>
    <w:rsid w:val="003D5A4C"/>
    <w:rsid w:val="00407FF1"/>
    <w:rsid w:val="00462C21"/>
    <w:rsid w:val="0048001B"/>
    <w:rsid w:val="0049020B"/>
    <w:rsid w:val="004A014B"/>
    <w:rsid w:val="004D14E1"/>
    <w:rsid w:val="004D38BE"/>
    <w:rsid w:val="004F11E9"/>
    <w:rsid w:val="004F5DF4"/>
    <w:rsid w:val="00513924"/>
    <w:rsid w:val="00576692"/>
    <w:rsid w:val="005B4416"/>
    <w:rsid w:val="005C71A1"/>
    <w:rsid w:val="005F0043"/>
    <w:rsid w:val="005F6E23"/>
    <w:rsid w:val="005F75BB"/>
    <w:rsid w:val="0061626A"/>
    <w:rsid w:val="0064365E"/>
    <w:rsid w:val="00644E48"/>
    <w:rsid w:val="00657AC6"/>
    <w:rsid w:val="006675AD"/>
    <w:rsid w:val="006710DD"/>
    <w:rsid w:val="00682390"/>
    <w:rsid w:val="006C0CA4"/>
    <w:rsid w:val="006D2A55"/>
    <w:rsid w:val="006E029F"/>
    <w:rsid w:val="006E4270"/>
    <w:rsid w:val="006F104C"/>
    <w:rsid w:val="006F29D8"/>
    <w:rsid w:val="00723F5B"/>
    <w:rsid w:val="0073559F"/>
    <w:rsid w:val="007373FD"/>
    <w:rsid w:val="00744C8B"/>
    <w:rsid w:val="00781B7B"/>
    <w:rsid w:val="0078516C"/>
    <w:rsid w:val="007957CB"/>
    <w:rsid w:val="007A78AE"/>
    <w:rsid w:val="007C38A1"/>
    <w:rsid w:val="007C538E"/>
    <w:rsid w:val="007D4FA1"/>
    <w:rsid w:val="007F3AF2"/>
    <w:rsid w:val="00804D1E"/>
    <w:rsid w:val="00805376"/>
    <w:rsid w:val="0081075D"/>
    <w:rsid w:val="00847D89"/>
    <w:rsid w:val="008737CD"/>
    <w:rsid w:val="00890A47"/>
    <w:rsid w:val="008A09E7"/>
    <w:rsid w:val="008C727B"/>
    <w:rsid w:val="008D19BC"/>
    <w:rsid w:val="008D3A89"/>
    <w:rsid w:val="00923B1D"/>
    <w:rsid w:val="00923E23"/>
    <w:rsid w:val="009404D2"/>
    <w:rsid w:val="00956F5E"/>
    <w:rsid w:val="00997803"/>
    <w:rsid w:val="009C51D3"/>
    <w:rsid w:val="00A057BA"/>
    <w:rsid w:val="00A7141D"/>
    <w:rsid w:val="00A8325F"/>
    <w:rsid w:val="00AF49E1"/>
    <w:rsid w:val="00AF6F90"/>
    <w:rsid w:val="00B260A1"/>
    <w:rsid w:val="00B26DF4"/>
    <w:rsid w:val="00B3049A"/>
    <w:rsid w:val="00B33B0A"/>
    <w:rsid w:val="00B37289"/>
    <w:rsid w:val="00B46CD8"/>
    <w:rsid w:val="00B47A2A"/>
    <w:rsid w:val="00B5200D"/>
    <w:rsid w:val="00B54CA6"/>
    <w:rsid w:val="00B6066C"/>
    <w:rsid w:val="00B74A75"/>
    <w:rsid w:val="00B977B1"/>
    <w:rsid w:val="00BB2917"/>
    <w:rsid w:val="00BD0A92"/>
    <w:rsid w:val="00BF43A0"/>
    <w:rsid w:val="00C01EE6"/>
    <w:rsid w:val="00C13D5B"/>
    <w:rsid w:val="00C211F4"/>
    <w:rsid w:val="00C42339"/>
    <w:rsid w:val="00C63508"/>
    <w:rsid w:val="00C77B7E"/>
    <w:rsid w:val="00C80401"/>
    <w:rsid w:val="00C8188D"/>
    <w:rsid w:val="00CB3EF1"/>
    <w:rsid w:val="00CC53E8"/>
    <w:rsid w:val="00CD0C69"/>
    <w:rsid w:val="00D06E0E"/>
    <w:rsid w:val="00D11717"/>
    <w:rsid w:val="00D23A9F"/>
    <w:rsid w:val="00D70667"/>
    <w:rsid w:val="00D73F37"/>
    <w:rsid w:val="00D91A60"/>
    <w:rsid w:val="00DE08A3"/>
    <w:rsid w:val="00DE5DEE"/>
    <w:rsid w:val="00E20A84"/>
    <w:rsid w:val="00E22D93"/>
    <w:rsid w:val="00E361A1"/>
    <w:rsid w:val="00E43BF0"/>
    <w:rsid w:val="00E55032"/>
    <w:rsid w:val="00E7373F"/>
    <w:rsid w:val="00E862CB"/>
    <w:rsid w:val="00E87888"/>
    <w:rsid w:val="00EB055E"/>
    <w:rsid w:val="00EC38B9"/>
    <w:rsid w:val="00EE3297"/>
    <w:rsid w:val="00F4395D"/>
    <w:rsid w:val="00F57C29"/>
    <w:rsid w:val="00F810E4"/>
    <w:rsid w:val="00F91056"/>
    <w:rsid w:val="00F950E3"/>
    <w:rsid w:val="00FD3A40"/>
    <w:rsid w:val="00FE252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32212"/>
  <w15:chartTrackingRefBased/>
  <w15:docId w15:val="{A5AA1AB0-8EAE-49C8-B4DA-03AAC384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Pr>
      <w:color w:val="808080"/>
    </w:rPr>
  </w:style>
  <w:style w:type="paragraph" w:customStyle="1" w:styleId="SectionHeading">
    <w:name w:val="Section Heading"/>
    <w:basedOn w:val="Normal"/>
    <w:next w:val="Normal"/>
    <w:uiPriority w:val="1"/>
    <w:qFormat/>
    <w:pPr>
      <w:spacing w:before="500" w:after="100"/>
    </w:pPr>
    <w:rPr>
      <w:rFonts w:asciiTheme="majorHAnsi" w:eastAsiaTheme="majorEastAsia" w:hAnsiTheme="majorHAnsi" w:cstheme="majorBidi"/>
      <w:b/>
      <w:bCs/>
      <w:color w:val="39A5B7" w:themeColor="accent1"/>
      <w:sz w:val="24"/>
    </w:rPr>
  </w:style>
  <w:style w:type="paragraph" w:styleId="ListBullet">
    <w:name w:val="List Bullet"/>
    <w:basedOn w:val="Normal"/>
    <w:uiPriority w:val="1"/>
    <w:unhideWhenUsed/>
    <w:qFormat/>
    <w:pPr>
      <w:numPr>
        <w:numId w:val="1"/>
      </w:numPr>
      <w:spacing w:after="80"/>
    </w:pPr>
  </w:style>
  <w:style w:type="paragraph" w:customStyle="1" w:styleId="Subsection">
    <w:name w:val="Subsection"/>
    <w:basedOn w:val="Normal"/>
    <w:uiPriority w:val="1"/>
    <w:qFormat/>
    <w:pPr>
      <w:spacing w:before="280" w:after="120"/>
    </w:pPr>
    <w:rPr>
      <w:b/>
      <w:bCs/>
      <w:caps/>
      <w:color w:val="262626" w:themeColor="text1" w:themeTint="D9"/>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jc w:val="right"/>
    </w:pPr>
    <w:rPr>
      <w:color w:val="39A5B7" w:themeColor="accent1"/>
    </w:rPr>
  </w:style>
  <w:style w:type="character" w:customStyle="1" w:styleId="FooterChar">
    <w:name w:val="Footer Char"/>
    <w:basedOn w:val="DefaultParagraphFont"/>
    <w:link w:val="Footer"/>
    <w:uiPriority w:val="99"/>
    <w:rPr>
      <w:color w:val="39A5B7" w:themeColor="accent1"/>
    </w:rPr>
  </w:style>
  <w:style w:type="paragraph" w:styleId="Date">
    <w:name w:val="Date"/>
    <w:basedOn w:val="Normal"/>
    <w:next w:val="Normal"/>
    <w:link w:val="DateChar"/>
    <w:uiPriority w:val="1"/>
    <w:unhideWhenUsed/>
    <w:qFormat/>
    <w:pPr>
      <w:spacing w:before="720"/>
      <w:contextualSpacing/>
    </w:pPr>
    <w:rPr>
      <w:b/>
      <w:bCs/>
      <w:color w:val="0D0D0D" w:themeColor="text1" w:themeTint="F2"/>
    </w:rPr>
  </w:style>
  <w:style w:type="character" w:customStyle="1" w:styleId="DateChar">
    <w:name w:val="Date Char"/>
    <w:basedOn w:val="DefaultParagraphFont"/>
    <w:link w:val="Date"/>
    <w:uiPriority w:val="1"/>
    <w:rPr>
      <w:b/>
      <w:bCs/>
      <w:color w:val="0D0D0D" w:themeColor="text1" w:themeTint="F2"/>
    </w:rPr>
  </w:style>
  <w:style w:type="paragraph" w:customStyle="1" w:styleId="Address">
    <w:name w:val="Address"/>
    <w:basedOn w:val="Normal"/>
    <w:uiPriority w:val="1"/>
    <w:qFormat/>
    <w:pPr>
      <w:spacing w:line="336" w:lineRule="auto"/>
      <w:contextualSpacing/>
    </w:pPr>
  </w:style>
  <w:style w:type="paragraph" w:styleId="Salutation">
    <w:name w:val="Salutation"/>
    <w:basedOn w:val="Normal"/>
    <w:next w:val="Normal"/>
    <w:link w:val="SalutationChar"/>
    <w:uiPriority w:val="2"/>
    <w:unhideWhenUsed/>
    <w:qFormat/>
    <w:pPr>
      <w:spacing w:before="800" w:after="180"/>
    </w:pPr>
    <w:rPr>
      <w:b/>
      <w:bCs/>
      <w:color w:val="0D0D0D" w:themeColor="text1" w:themeTint="F2"/>
    </w:rPr>
  </w:style>
  <w:style w:type="character" w:customStyle="1" w:styleId="SalutationChar">
    <w:name w:val="Salutation Char"/>
    <w:basedOn w:val="DefaultParagraphFont"/>
    <w:link w:val="Salutation"/>
    <w:uiPriority w:val="2"/>
    <w:rPr>
      <w:b/>
      <w:bCs/>
      <w:color w:val="0D0D0D" w:themeColor="text1" w:themeTint="F2"/>
    </w:rPr>
  </w:style>
  <w:style w:type="paragraph" w:styleId="Closing">
    <w:name w:val="Closing"/>
    <w:basedOn w:val="Normal"/>
    <w:next w:val="Signature"/>
    <w:link w:val="ClosingChar"/>
    <w:uiPriority w:val="2"/>
    <w:unhideWhenUsed/>
    <w:qFormat/>
    <w:pPr>
      <w:spacing w:before="720" w:after="0"/>
    </w:pPr>
    <w:rPr>
      <w:b/>
      <w:bCs/>
      <w:color w:val="0D0D0D" w:themeColor="text1" w:themeTint="F2"/>
    </w:rPr>
  </w:style>
  <w:style w:type="character" w:customStyle="1" w:styleId="ClosingChar">
    <w:name w:val="Closing Char"/>
    <w:basedOn w:val="DefaultParagraphFont"/>
    <w:link w:val="Closing"/>
    <w:uiPriority w:val="2"/>
    <w:rPr>
      <w:b/>
      <w:bCs/>
      <w:color w:val="0D0D0D" w:themeColor="text1" w:themeTint="F2"/>
    </w:rPr>
  </w:style>
  <w:style w:type="paragraph" w:styleId="Signature">
    <w:name w:val="Signature"/>
    <w:basedOn w:val="Normal"/>
    <w:link w:val="SignatureChar"/>
    <w:uiPriority w:val="2"/>
    <w:unhideWhenUsed/>
    <w:qFormat/>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Pr>
      <w:b/>
      <w:bCs/>
      <w:color w:val="0D0D0D" w:themeColor="text1" w:themeTint="F2"/>
    </w:rPr>
  </w:style>
  <w:style w:type="character" w:styleId="Emphasis">
    <w:name w:val="Emphasis"/>
    <w:basedOn w:val="DefaultParagraphFont"/>
    <w:uiPriority w:val="20"/>
    <w:qFormat/>
    <w:rsid w:val="004F11E9"/>
    <w:rPr>
      <w:i/>
      <w:iCs/>
    </w:rPr>
  </w:style>
  <w:style w:type="character" w:customStyle="1" w:styleId="apple-converted-space">
    <w:name w:val="apple-converted-space"/>
    <w:basedOn w:val="DefaultParagraphFont"/>
    <w:rsid w:val="004F11E9"/>
  </w:style>
  <w:style w:type="paragraph" w:styleId="ListParagraph">
    <w:name w:val="List Paragraph"/>
    <w:basedOn w:val="Normal"/>
    <w:uiPriority w:val="34"/>
    <w:unhideWhenUsed/>
    <w:qFormat/>
    <w:rsid w:val="00644E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era\AppData\Roaming\Microsoft\Templates\Resume%20(c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6780CC1530846D2AE9CE52DB8F4EB4B"/>
        <w:category>
          <w:name w:val="General"/>
          <w:gallery w:val="placeholder"/>
        </w:category>
        <w:types>
          <w:type w:val="bbPlcHdr"/>
        </w:types>
        <w:behaviors>
          <w:behavior w:val="content"/>
        </w:behaviors>
        <w:guid w:val="{06E50FA0-054F-42F9-B8CF-9CBEF042F36F}"/>
      </w:docPartPr>
      <w:docPartBody>
        <w:p w:rsidR="00D40CC5" w:rsidRDefault="00A37E28">
          <w:pPr>
            <w:pStyle w:val="46780CC1530846D2AE9CE52DB8F4EB4B"/>
          </w:pPr>
          <w:r>
            <w:t>[Address, City, ST  ZIP Code]</w:t>
          </w:r>
        </w:p>
      </w:docPartBody>
    </w:docPart>
    <w:docPart>
      <w:docPartPr>
        <w:name w:val="8CF7F9F85CA2495FB91D8BE72160924B"/>
        <w:category>
          <w:name w:val="General"/>
          <w:gallery w:val="placeholder"/>
        </w:category>
        <w:types>
          <w:type w:val="bbPlcHdr"/>
        </w:types>
        <w:behaviors>
          <w:behavior w:val="content"/>
        </w:behaviors>
        <w:guid w:val="{D7A79E61-6C04-4A3F-8DC4-307AC7EB0733}"/>
      </w:docPartPr>
      <w:docPartBody>
        <w:p w:rsidR="00D40CC5" w:rsidRDefault="00A37E28">
          <w:pPr>
            <w:pStyle w:val="8CF7F9F85CA2495FB91D8BE72160924B"/>
          </w:pPr>
          <w:r>
            <w:t>[Telephone]</w:t>
          </w:r>
        </w:p>
      </w:docPartBody>
    </w:docPart>
    <w:docPart>
      <w:docPartPr>
        <w:name w:val="E1D3ECBCA57A46149710BE90B7F2FA07"/>
        <w:category>
          <w:name w:val="General"/>
          <w:gallery w:val="placeholder"/>
        </w:category>
        <w:types>
          <w:type w:val="bbPlcHdr"/>
        </w:types>
        <w:behaviors>
          <w:behavior w:val="content"/>
        </w:behaviors>
        <w:guid w:val="{CDC551C7-038E-46F3-877F-EF90A5E7DE4A}"/>
      </w:docPartPr>
      <w:docPartBody>
        <w:p w:rsidR="00D40CC5" w:rsidRDefault="00A37E28">
          <w:pPr>
            <w:pStyle w:val="E1D3ECBCA57A46149710BE90B7F2FA07"/>
          </w:pPr>
          <w:r>
            <w:t>[Email]</w:t>
          </w:r>
        </w:p>
      </w:docPartBody>
    </w:docPart>
    <w:docPart>
      <w:docPartPr>
        <w:name w:val="25F4EB1565C247B0BE2717E9F731207B"/>
        <w:category>
          <w:name w:val="General"/>
          <w:gallery w:val="placeholder"/>
        </w:category>
        <w:types>
          <w:type w:val="bbPlcHdr"/>
        </w:types>
        <w:behaviors>
          <w:behavior w:val="content"/>
        </w:behaviors>
        <w:guid w:val="{1DFBFA09-6C13-419A-AE8D-AAA805B8F863}"/>
      </w:docPartPr>
      <w:docPartBody>
        <w:p w:rsidR="00D40CC5" w:rsidRDefault="00A37E28">
          <w:pPr>
            <w:pStyle w:val="25F4EB1565C247B0BE2717E9F731207B"/>
          </w:pPr>
          <w:r>
            <w:rPr>
              <w:rStyle w:val="PlaceholderText"/>
            </w:rPr>
            <w:t>Enter any content that you want to repeat, including other content controls. You can also insert this control around table rows in order to repeat parts of a table.</w:t>
          </w:r>
        </w:p>
      </w:docPartBody>
    </w:docPart>
    <w:docPart>
      <w:docPartPr>
        <w:name w:val="D1E7D7225683401081F32F443AFFF7C5"/>
        <w:category>
          <w:name w:val="General"/>
          <w:gallery w:val="placeholder"/>
        </w:category>
        <w:types>
          <w:type w:val="bbPlcHdr"/>
        </w:types>
        <w:behaviors>
          <w:behavior w:val="content"/>
        </w:behaviors>
        <w:guid w:val="{66270C69-C9A5-4836-9610-C5D360044B80}"/>
      </w:docPartPr>
      <w:docPartBody>
        <w:p w:rsidR="00D40CC5" w:rsidRDefault="00A37E28" w:rsidP="00A37E28">
          <w:pPr>
            <w:pStyle w:val="D1E7D7225683401081F32F443AFFF7C5"/>
          </w:pPr>
          <w:r>
            <w:rPr>
              <w:rStyle w:val="PlaceholderText"/>
            </w:rPr>
            <w:t>Enter any content that you want to repeat, including other content controls. You can also insert this control around table rows in order to repeat parts of a table.</w:t>
          </w:r>
        </w:p>
      </w:docPartBody>
    </w:docPart>
    <w:docPart>
      <w:docPartPr>
        <w:name w:val="570A1ED1CD024BC3A2D5F051B40ADA91"/>
        <w:category>
          <w:name w:val="General"/>
          <w:gallery w:val="placeholder"/>
        </w:category>
        <w:types>
          <w:type w:val="bbPlcHdr"/>
        </w:types>
        <w:behaviors>
          <w:behavior w:val="content"/>
        </w:behaviors>
        <w:guid w:val="{A4947C13-609C-4707-9730-704F948E8355}"/>
      </w:docPartPr>
      <w:docPartBody>
        <w:p w:rsidR="002F7C6B" w:rsidRDefault="00340DD5" w:rsidP="00340DD5">
          <w:pPr>
            <w:pStyle w:val="570A1ED1CD024BC3A2D5F051B40ADA91"/>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ambria"/>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FC019A"/>
    <w:lvl w:ilvl="0">
      <w:start w:val="1"/>
      <w:numFmt w:val="bullet"/>
      <w:pStyle w:val="ListBullet"/>
      <w:lvlText w:val="·"/>
      <w:lvlJc w:val="left"/>
      <w:pPr>
        <w:tabs>
          <w:tab w:val="num" w:pos="144"/>
        </w:tabs>
        <w:ind w:left="144" w:hanging="144"/>
      </w:pPr>
      <w:rPr>
        <w:rFonts w:ascii="Cambria" w:hAnsi="Cambria"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28"/>
    <w:rsid w:val="00060318"/>
    <w:rsid w:val="000D4D0D"/>
    <w:rsid w:val="000E3710"/>
    <w:rsid w:val="000E7F7F"/>
    <w:rsid w:val="001469CE"/>
    <w:rsid w:val="001C3CC3"/>
    <w:rsid w:val="001D0CB3"/>
    <w:rsid w:val="001E437A"/>
    <w:rsid w:val="002B72FC"/>
    <w:rsid w:val="002F7C6B"/>
    <w:rsid w:val="00340DD5"/>
    <w:rsid w:val="0035759C"/>
    <w:rsid w:val="00380846"/>
    <w:rsid w:val="004A1528"/>
    <w:rsid w:val="00560E24"/>
    <w:rsid w:val="006A062D"/>
    <w:rsid w:val="006E4935"/>
    <w:rsid w:val="00732EA3"/>
    <w:rsid w:val="007E2AE0"/>
    <w:rsid w:val="008D6919"/>
    <w:rsid w:val="008E6DFF"/>
    <w:rsid w:val="00922543"/>
    <w:rsid w:val="009B0FBC"/>
    <w:rsid w:val="00A37E28"/>
    <w:rsid w:val="00AC5D9C"/>
    <w:rsid w:val="00AF06BF"/>
    <w:rsid w:val="00B4190B"/>
    <w:rsid w:val="00C82BB9"/>
    <w:rsid w:val="00C97406"/>
    <w:rsid w:val="00CB48BB"/>
    <w:rsid w:val="00D37ED2"/>
    <w:rsid w:val="00D40CC5"/>
    <w:rsid w:val="00E07F20"/>
    <w:rsid w:val="00E5522D"/>
    <w:rsid w:val="00E60C34"/>
    <w:rsid w:val="00EB6D68"/>
    <w:rsid w:val="00EF082F"/>
    <w:rsid w:val="00F307A4"/>
    <w:rsid w:val="00FE112A"/>
    <w:rsid w:val="00FF74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7E3AD64AE554A3689769B737BFA441F">
    <w:name w:val="B7E3AD64AE554A3689769B737BFA441F"/>
  </w:style>
  <w:style w:type="paragraph" w:customStyle="1" w:styleId="46780CC1530846D2AE9CE52DB8F4EB4B">
    <w:name w:val="46780CC1530846D2AE9CE52DB8F4EB4B"/>
  </w:style>
  <w:style w:type="paragraph" w:customStyle="1" w:styleId="8CF7F9F85CA2495FB91D8BE72160924B">
    <w:name w:val="8CF7F9F85CA2495FB91D8BE72160924B"/>
  </w:style>
  <w:style w:type="paragraph" w:customStyle="1" w:styleId="E1D3ECBCA57A46149710BE90B7F2FA07">
    <w:name w:val="E1D3ECBCA57A46149710BE90B7F2FA07"/>
  </w:style>
  <w:style w:type="paragraph" w:customStyle="1" w:styleId="1BDD199F7011444AAC17C9A34EC9D008">
    <w:name w:val="1BDD199F7011444AAC17C9A34EC9D008"/>
  </w:style>
  <w:style w:type="paragraph" w:customStyle="1" w:styleId="591083AA73A44177945D7025282206B6">
    <w:name w:val="591083AA73A44177945D7025282206B6"/>
  </w:style>
  <w:style w:type="paragraph" w:customStyle="1" w:styleId="9723F1DA5210471FA176AE54D8F42ED9">
    <w:name w:val="9723F1DA5210471FA176AE54D8F42ED9"/>
  </w:style>
  <w:style w:type="paragraph" w:customStyle="1" w:styleId="DA78A6E612DF4B4AB059F3C1D08C99F7">
    <w:name w:val="DA78A6E612DF4B4AB059F3C1D08C99F7"/>
  </w:style>
  <w:style w:type="paragraph" w:customStyle="1" w:styleId="995CBC29E82A49189E4861CF7AC37833">
    <w:name w:val="995CBC29E82A49189E4861CF7AC37833"/>
  </w:style>
  <w:style w:type="character" w:styleId="PlaceholderText">
    <w:name w:val="Placeholder Text"/>
    <w:basedOn w:val="DefaultParagraphFont"/>
    <w:uiPriority w:val="99"/>
    <w:semiHidden/>
    <w:rsid w:val="00D40CC5"/>
    <w:rPr>
      <w:color w:val="808080"/>
    </w:rPr>
  </w:style>
  <w:style w:type="paragraph" w:customStyle="1" w:styleId="25F4EB1565C247B0BE2717E9F731207B">
    <w:name w:val="25F4EB1565C247B0BE2717E9F731207B"/>
  </w:style>
  <w:style w:type="paragraph" w:customStyle="1" w:styleId="773599389DB54174821B16E800080660">
    <w:name w:val="773599389DB54174821B16E800080660"/>
  </w:style>
  <w:style w:type="paragraph" w:styleId="ListBullet">
    <w:name w:val="List Bullet"/>
    <w:basedOn w:val="Normal"/>
    <w:uiPriority w:val="1"/>
    <w:unhideWhenUsed/>
    <w:qFormat/>
    <w:pPr>
      <w:numPr>
        <w:numId w:val="1"/>
      </w:numPr>
      <w:spacing w:after="80" w:line="240" w:lineRule="auto"/>
    </w:pPr>
    <w:rPr>
      <w:rFonts w:cs="Times New Roman"/>
      <w:color w:val="404040" w:themeColor="text1" w:themeTint="BF"/>
      <w:sz w:val="18"/>
      <w:lang w:val="en-US" w:eastAsia="en-US"/>
    </w:rPr>
  </w:style>
  <w:style w:type="paragraph" w:customStyle="1" w:styleId="F9D3CCDE233441C49D5806EA1D8A6047">
    <w:name w:val="F9D3CCDE233441C49D5806EA1D8A6047"/>
  </w:style>
  <w:style w:type="paragraph" w:customStyle="1" w:styleId="8A254712248147DB883636EA13707F70">
    <w:name w:val="8A254712248147DB883636EA13707F70"/>
  </w:style>
  <w:style w:type="paragraph" w:customStyle="1" w:styleId="F5ECF1B482FE4B598A315A0B51CCF58A">
    <w:name w:val="F5ECF1B482FE4B598A315A0B51CCF58A"/>
  </w:style>
  <w:style w:type="paragraph" w:customStyle="1" w:styleId="B2020376CD2A42ECA2EFFFFD6A4DD041">
    <w:name w:val="B2020376CD2A42ECA2EFFFFD6A4DD041"/>
  </w:style>
  <w:style w:type="paragraph" w:customStyle="1" w:styleId="309B7260873249E69336B52CE81417F0">
    <w:name w:val="309B7260873249E69336B52CE81417F0"/>
  </w:style>
  <w:style w:type="paragraph" w:customStyle="1" w:styleId="E663A8B8BF9247EE8FE127CF3002B528">
    <w:name w:val="E663A8B8BF9247EE8FE127CF3002B528"/>
  </w:style>
  <w:style w:type="paragraph" w:customStyle="1" w:styleId="775821FF829E4D2C8AC931E2FF9E9128">
    <w:name w:val="775821FF829E4D2C8AC931E2FF9E9128"/>
  </w:style>
  <w:style w:type="paragraph" w:customStyle="1" w:styleId="138C8B3154DD47A0BCE8329FB7400A06">
    <w:name w:val="138C8B3154DD47A0BCE8329FB7400A06"/>
    <w:rsid w:val="00A37E28"/>
  </w:style>
  <w:style w:type="paragraph" w:customStyle="1" w:styleId="FD5D1ECC76A5462BB04247DA44FDA4EC">
    <w:name w:val="FD5D1ECC76A5462BB04247DA44FDA4EC"/>
    <w:rsid w:val="00A37E28"/>
  </w:style>
  <w:style w:type="paragraph" w:customStyle="1" w:styleId="A86556FED34047A6B3A852D9AC0123D8">
    <w:name w:val="A86556FED34047A6B3A852D9AC0123D8"/>
    <w:rsid w:val="00A37E28"/>
  </w:style>
  <w:style w:type="paragraph" w:customStyle="1" w:styleId="05442A893CAB485EA7B25859B0DB8FDA">
    <w:name w:val="05442A893CAB485EA7B25859B0DB8FDA"/>
    <w:rsid w:val="00A37E28"/>
  </w:style>
  <w:style w:type="paragraph" w:customStyle="1" w:styleId="8E044DE67B6743EA97A43363AAE61775">
    <w:name w:val="8E044DE67B6743EA97A43363AAE61775"/>
    <w:rsid w:val="00A37E28"/>
  </w:style>
  <w:style w:type="paragraph" w:customStyle="1" w:styleId="D1E7D7225683401081F32F443AFFF7C5">
    <w:name w:val="D1E7D7225683401081F32F443AFFF7C5"/>
    <w:rsid w:val="00A37E28"/>
  </w:style>
  <w:style w:type="paragraph" w:customStyle="1" w:styleId="840EA9FA6FDE448C8E11A86A68F5FB08">
    <w:name w:val="840EA9FA6FDE448C8E11A86A68F5FB08"/>
    <w:rsid w:val="00A37E28"/>
  </w:style>
  <w:style w:type="paragraph" w:customStyle="1" w:styleId="EC8E909434AE41FC96DB1538A95CEFA1">
    <w:name w:val="EC8E909434AE41FC96DB1538A95CEFA1"/>
    <w:rsid w:val="00A37E28"/>
  </w:style>
  <w:style w:type="paragraph" w:customStyle="1" w:styleId="410FBBAB615D43C6938F12CB0E24DDB0">
    <w:name w:val="410FBBAB615D43C6938F12CB0E24DDB0"/>
    <w:rsid w:val="00A37E28"/>
  </w:style>
  <w:style w:type="paragraph" w:customStyle="1" w:styleId="FB794AEFCCF242F9A9E46C3955757648">
    <w:name w:val="FB794AEFCCF242F9A9E46C3955757648"/>
    <w:rsid w:val="00A37E28"/>
  </w:style>
  <w:style w:type="paragraph" w:customStyle="1" w:styleId="9861FB3C07164877AE6E17CFB67F2356">
    <w:name w:val="9861FB3C07164877AE6E17CFB67F2356"/>
    <w:rsid w:val="00D40CC5"/>
  </w:style>
  <w:style w:type="paragraph" w:customStyle="1" w:styleId="616EB1856778445696EBAF4AB8802435">
    <w:name w:val="616EB1856778445696EBAF4AB8802435"/>
    <w:rsid w:val="00D40CC5"/>
  </w:style>
  <w:style w:type="paragraph" w:customStyle="1" w:styleId="CC9817BC04A242049E5624668CA8503D">
    <w:name w:val="CC9817BC04A242049E5624668CA8503D"/>
    <w:rsid w:val="00D40CC5"/>
  </w:style>
  <w:style w:type="paragraph" w:customStyle="1" w:styleId="94AF166038B74C3EB8C8C06B9F5AEFFF">
    <w:name w:val="94AF166038B74C3EB8C8C06B9F5AEFFF"/>
    <w:rsid w:val="00D40CC5"/>
  </w:style>
  <w:style w:type="paragraph" w:customStyle="1" w:styleId="2C2429926A364FF48AE430DF8223DF3E">
    <w:name w:val="2C2429926A364FF48AE430DF8223DF3E"/>
    <w:rsid w:val="00D40CC5"/>
  </w:style>
  <w:style w:type="paragraph" w:customStyle="1" w:styleId="146D320BC36245EBB7566EC230C762CA">
    <w:name w:val="146D320BC36245EBB7566EC230C762CA"/>
    <w:rsid w:val="00D40CC5"/>
  </w:style>
  <w:style w:type="paragraph" w:customStyle="1" w:styleId="3F41434BABC441A6BEF7C382D240B25A">
    <w:name w:val="3F41434BABC441A6BEF7C382D240B25A"/>
    <w:rsid w:val="00D40CC5"/>
  </w:style>
  <w:style w:type="paragraph" w:customStyle="1" w:styleId="3E9DDCBF89F34CED97762A2F9E95B1C3">
    <w:name w:val="3E9DDCBF89F34CED97762A2F9E95B1C3"/>
    <w:rsid w:val="00D40CC5"/>
  </w:style>
  <w:style w:type="paragraph" w:customStyle="1" w:styleId="E6AE5BB88AC24AA68D3B40765ECF6AE6">
    <w:name w:val="E6AE5BB88AC24AA68D3B40765ECF6AE6"/>
    <w:rsid w:val="00D40CC5"/>
  </w:style>
  <w:style w:type="paragraph" w:customStyle="1" w:styleId="54539424B37A463388DC0B7980241FB5">
    <w:name w:val="54539424B37A463388DC0B7980241FB5"/>
    <w:rsid w:val="00D40CC5"/>
  </w:style>
  <w:style w:type="paragraph" w:customStyle="1" w:styleId="570A1ED1CD024BC3A2D5F051B40ADA91">
    <w:name w:val="570A1ED1CD024BC3A2D5F051B40ADA91"/>
    <w:rsid w:val="00340DD5"/>
  </w:style>
  <w:style w:type="paragraph" w:customStyle="1" w:styleId="395A92B58CDC452DA399D7AE2C280F0D">
    <w:name w:val="395A92B58CDC452DA399D7AE2C280F0D"/>
    <w:rsid w:val="002F7C6B"/>
  </w:style>
  <w:style w:type="paragraph" w:customStyle="1" w:styleId="65442617C61C43A8941FECD456EED3FA">
    <w:name w:val="65442617C61C43A8941FECD456EED3FA"/>
    <w:rsid w:val="002F7C6B"/>
  </w:style>
  <w:style w:type="paragraph" w:customStyle="1" w:styleId="E426BE0216054C349A3D68FE5AAD97F2">
    <w:name w:val="E426BE0216054C349A3D68FE5AAD97F2"/>
    <w:rsid w:val="002F7C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Cashier layout, BTM 1st Stage, Bangalore - 560029</CompanyAddress>
  <CompanyPhone>+918791272950, +917007222817</CompanyPhone>
  <CompanyFax/>
  <CompanyEmail>neerajpr1994@gmail.com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Resume (color)</Template>
  <TotalTime>62</TotalTime>
  <Pages>3</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Neeraj Prakash</dc:creator>
  <cp:keywords/>
  <cp:lastModifiedBy>Neeraj Prakash</cp:lastModifiedBy>
  <cp:revision>21</cp:revision>
  <cp:lastPrinted>2016-02-28T08:08:00Z</cp:lastPrinted>
  <dcterms:created xsi:type="dcterms:W3CDTF">2016-05-15T18:02:00Z</dcterms:created>
  <dcterms:modified xsi:type="dcterms:W3CDTF">2017-04-04T08:11:00Z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